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3A60" w:rsidRPr="005031AD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1AD">
        <w:rPr>
          <w:rFonts w:ascii="Times New Roman" w:hAnsi="Times New Roman" w:cs="Times New Roman"/>
          <w:bCs/>
          <w:sz w:val="28"/>
          <w:szCs w:val="28"/>
        </w:rPr>
        <w:t>О внесении изменений в государственную программу Еврейской автономной области «</w:t>
      </w:r>
      <w:r w:rsidRPr="005031AD">
        <w:rPr>
          <w:rFonts w:ascii="Times New Roman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области» на 2020 – 2024 годы</w:t>
      </w:r>
      <w:r w:rsidRPr="005031AD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5031AD">
        <w:rPr>
          <w:rFonts w:ascii="Times New Roman" w:hAnsi="Times New Roman" w:cs="Times New Roman"/>
          <w:sz w:val="28"/>
          <w:szCs w:val="28"/>
          <w:lang w:eastAsia="en-US"/>
        </w:rPr>
        <w:t>от 29.10.2019 № 367-пп</w:t>
      </w:r>
    </w:p>
    <w:p w:rsidR="00F53A60" w:rsidRPr="005031AD" w:rsidRDefault="00F53A60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F53A60" w:rsidRPr="005031AD" w:rsidRDefault="00F53A60" w:rsidP="007F3DB5">
      <w:pPr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3A60" w:rsidRPr="005031AD" w:rsidRDefault="00F53A60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5031AD">
        <w:rPr>
          <w:rFonts w:ascii="Times New Roman" w:hAnsi="Times New Roman" w:cs="Times New Roman"/>
          <w:sz w:val="28"/>
          <w:szCs w:val="28"/>
        </w:rPr>
        <w:br/>
        <w:t>на 2020 – 2024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годы», следующие изменения:</w:t>
      </w:r>
    </w:p>
    <w:p w:rsidR="00F53A60" w:rsidRPr="005031AD" w:rsidRDefault="00F53A60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 xml:space="preserve">1.1. 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5031AD">
        <w:rPr>
          <w:rFonts w:ascii="Times New Roman" w:hAnsi="Times New Roman" w:cs="Times New Roman"/>
          <w:sz w:val="28"/>
          <w:szCs w:val="28"/>
        </w:rPr>
        <w:br/>
        <w:t>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A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31AD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Еврейской автономной области «Социальная поддержка населения Еврейской автономно</w:t>
      </w:r>
      <w:r>
        <w:rPr>
          <w:rFonts w:ascii="Times New Roman" w:hAnsi="Times New Roman" w:cs="Times New Roman"/>
          <w:sz w:val="28"/>
          <w:szCs w:val="28"/>
        </w:rPr>
        <w:t>й области» на 2020 – 2024 годы»</w:t>
      </w:r>
      <w:r w:rsidRPr="005031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088"/>
      </w:tblGrid>
      <w:tr w:rsidR="00F53A60" w:rsidRPr="005031AD" w:rsidTr="00FF210F">
        <w:tc>
          <w:tcPr>
            <w:tcW w:w="2268" w:type="dxa"/>
            <w:tcMar>
              <w:top w:w="0" w:type="dxa"/>
              <w:bottom w:w="0" w:type="dxa"/>
            </w:tcMar>
          </w:tcPr>
          <w:p w:rsidR="00F53A60" w:rsidRPr="005031AD" w:rsidRDefault="00F53A60" w:rsidP="00362B0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государственной программы за 2020 – 2024 годы, 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13 600 588,52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53A60" w:rsidRPr="005031AD" w:rsidRDefault="00F53A60" w:rsidP="00362B00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4 282 328,19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737 777,60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857 063,10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879 914,57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903 786,46 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903 786,46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5031AD" w:rsidRDefault="00F53A60" w:rsidP="00362B00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&lt;*&gt;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9 318 260,33 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1 545 241,53 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1 918 786,40 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1 951 410,80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5031AD" w:rsidRDefault="00F53A60" w:rsidP="00362B0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1 951 410,80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53A60" w:rsidRPr="005031AD" w:rsidRDefault="00F53A60" w:rsidP="00E73031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1 951 410,80</w:t>
            </w:r>
            <w:r w:rsidRPr="005031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F53A60" w:rsidRPr="005031AD" w:rsidRDefault="00F53A60" w:rsidP="00C042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bCs/>
          <w:sz w:val="28"/>
          <w:szCs w:val="28"/>
          <w:lang w:eastAsia="en-US"/>
        </w:rPr>
        <w:t>1.2. </w:t>
      </w:r>
      <w:r w:rsidRPr="005031AD">
        <w:rPr>
          <w:rFonts w:ascii="Times New Roman" w:hAnsi="Times New Roman" w:cs="Times New Roman"/>
          <w:sz w:val="28"/>
          <w:szCs w:val="28"/>
        </w:rPr>
        <w:t>В разделе 9 «Ресурсное обеспечение реализации государственной программы»:</w:t>
      </w:r>
    </w:p>
    <w:p w:rsidR="00F53A60" w:rsidRPr="005031AD" w:rsidRDefault="00F53A60" w:rsidP="00C042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31AD">
        <w:rPr>
          <w:rFonts w:ascii="Times New Roman" w:hAnsi="Times New Roman" w:cs="Times New Roman"/>
          <w:sz w:val="28"/>
          <w:szCs w:val="28"/>
        </w:rPr>
        <w:t>.1. Таблицу  3 «Ресурсное обеспечение реализации государственной программы Еврейской автономной области «Социальная поддержка населения Еврейской автономной области» на 2020 – 2024 годы за счет средств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031AD">
        <w:rPr>
          <w:rFonts w:ascii="Times New Roman" w:hAnsi="Times New Roman" w:cs="Times New Roman"/>
          <w:sz w:val="28"/>
          <w:szCs w:val="28"/>
        </w:rPr>
        <w:t>:</w:t>
      </w:r>
    </w:p>
    <w:p w:rsidR="00F53A60" w:rsidRPr="005031AD" w:rsidRDefault="00F53A60" w:rsidP="00362B00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53A60" w:rsidRPr="005031AD" w:rsidRDefault="00F53A60" w:rsidP="00E77DFC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A60" w:rsidRPr="005031AD" w:rsidRDefault="00F53A60" w:rsidP="00E77DFC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53A60" w:rsidRPr="005031AD" w:rsidRDefault="00F53A60" w:rsidP="00DB4C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DB4C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DB4CD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DB4CD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53A60" w:rsidRPr="005031AD" w:rsidSect="00F9328A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53A60" w:rsidRPr="001428B7" w:rsidRDefault="00F53A60" w:rsidP="001428B7">
      <w:pPr>
        <w:pStyle w:val="ConsPlusNormal"/>
        <w:jc w:val="right"/>
        <w:outlineLvl w:val="0"/>
        <w:rPr>
          <w:sz w:val="28"/>
          <w:szCs w:val="28"/>
        </w:rPr>
      </w:pPr>
      <w:r w:rsidRPr="001428B7">
        <w:rPr>
          <w:sz w:val="28"/>
          <w:szCs w:val="28"/>
        </w:rPr>
        <w:t>«Таблица 3</w:t>
      </w:r>
    </w:p>
    <w:p w:rsidR="00F53A60" w:rsidRPr="001428B7" w:rsidRDefault="00F53A60" w:rsidP="001428B7">
      <w:pPr>
        <w:pStyle w:val="ConsPlusNormal"/>
        <w:jc w:val="both"/>
        <w:rPr>
          <w:sz w:val="28"/>
          <w:szCs w:val="28"/>
        </w:rPr>
      </w:pPr>
    </w:p>
    <w:p w:rsidR="00F53A60" w:rsidRPr="001428B7" w:rsidRDefault="00F53A60" w:rsidP="001428B7">
      <w:pPr>
        <w:pStyle w:val="ConsPlusTitle"/>
        <w:jc w:val="center"/>
        <w:rPr>
          <w:b w:val="0"/>
          <w:sz w:val="28"/>
          <w:szCs w:val="28"/>
        </w:rPr>
      </w:pPr>
      <w:r w:rsidRPr="001428B7">
        <w:rPr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F53A60" w:rsidRPr="001428B7" w:rsidRDefault="00F53A60" w:rsidP="001428B7">
      <w:pPr>
        <w:pStyle w:val="ConsPlusTitle"/>
        <w:jc w:val="center"/>
        <w:rPr>
          <w:b w:val="0"/>
          <w:sz w:val="28"/>
          <w:szCs w:val="28"/>
        </w:rPr>
      </w:pPr>
      <w:r w:rsidRPr="001428B7">
        <w:rPr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F53A60" w:rsidRPr="001428B7" w:rsidRDefault="00F53A60" w:rsidP="001428B7">
      <w:pPr>
        <w:pStyle w:val="ConsPlusTitle"/>
        <w:jc w:val="center"/>
        <w:rPr>
          <w:b w:val="0"/>
          <w:sz w:val="28"/>
          <w:szCs w:val="28"/>
        </w:rPr>
      </w:pPr>
      <w:r w:rsidRPr="001428B7">
        <w:rPr>
          <w:b w:val="0"/>
          <w:sz w:val="28"/>
          <w:szCs w:val="28"/>
        </w:rPr>
        <w:t>Еврейской автономной области» на 2020 – 2024 годы за счет</w:t>
      </w:r>
    </w:p>
    <w:p w:rsidR="00F53A60" w:rsidRPr="001428B7" w:rsidRDefault="00F53A60" w:rsidP="001428B7">
      <w:pPr>
        <w:pStyle w:val="ConsPlusTitle"/>
        <w:jc w:val="center"/>
        <w:rPr>
          <w:b w:val="0"/>
          <w:sz w:val="28"/>
          <w:szCs w:val="28"/>
        </w:rPr>
      </w:pPr>
      <w:r w:rsidRPr="001428B7">
        <w:rPr>
          <w:b w:val="0"/>
          <w:sz w:val="28"/>
          <w:szCs w:val="28"/>
        </w:rPr>
        <w:t>средств областного бюджета</w:t>
      </w:r>
    </w:p>
    <w:p w:rsidR="00F53A60" w:rsidRPr="00914B5C" w:rsidRDefault="00F53A60" w:rsidP="001428B7">
      <w:pPr>
        <w:pStyle w:val="ConsPlusNormal"/>
        <w:jc w:val="both"/>
      </w:pPr>
    </w:p>
    <w:tbl>
      <w:tblPr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2419"/>
        <w:gridCol w:w="1842"/>
        <w:gridCol w:w="567"/>
        <w:gridCol w:w="680"/>
        <w:gridCol w:w="28"/>
        <w:gridCol w:w="1560"/>
        <w:gridCol w:w="1211"/>
        <w:gridCol w:w="25"/>
        <w:gridCol w:w="28"/>
        <w:gridCol w:w="1223"/>
        <w:gridCol w:w="25"/>
        <w:gridCol w:w="16"/>
        <w:gridCol w:w="1093"/>
        <w:gridCol w:w="25"/>
        <w:gridCol w:w="26"/>
        <w:gridCol w:w="1083"/>
        <w:gridCol w:w="25"/>
        <w:gridCol w:w="36"/>
        <w:gridCol w:w="1144"/>
        <w:gridCol w:w="70"/>
        <w:gridCol w:w="25"/>
        <w:gridCol w:w="1109"/>
        <w:gridCol w:w="25"/>
      </w:tblGrid>
      <w:tr w:rsidR="00F53A60" w:rsidRPr="0055508C" w:rsidTr="00B27369">
        <w:trPr>
          <w:gridAfter w:val="1"/>
          <w:wAfter w:w="25" w:type="dxa"/>
        </w:trPr>
        <w:tc>
          <w:tcPr>
            <w:tcW w:w="904" w:type="dxa"/>
            <w:vMerge w:val="restart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№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п/п</w:t>
            </w:r>
          </w:p>
        </w:tc>
        <w:tc>
          <w:tcPr>
            <w:tcW w:w="2419" w:type="dxa"/>
            <w:vMerge w:val="restart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Код бюджетной классификации</w:t>
            </w:r>
          </w:p>
        </w:tc>
        <w:tc>
          <w:tcPr>
            <w:tcW w:w="7164" w:type="dxa"/>
            <w:gridSpan w:val="16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Расходы (тыс. рублей), годы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  <w:vMerge/>
          </w:tcPr>
          <w:p w:rsidR="00F53A60" w:rsidRPr="0055508C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F53A60" w:rsidRPr="0055508C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53A60" w:rsidRPr="0055508C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ГР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БС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Рз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Пр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ЦСР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2020 год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2021 год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2022 год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2023 год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2024 год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outlineLvl w:val="1"/>
              <w:rPr>
                <w:szCs w:val="24"/>
              </w:rPr>
            </w:pPr>
            <w:r w:rsidRPr="00914B5C">
              <w:rPr>
                <w:szCs w:val="24"/>
              </w:rP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0408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1001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1100000000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4282328,19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737777,60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857063,10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879914,57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903786,46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903786,46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914B5C">
              <w:rPr>
                <w:szCs w:val="24"/>
              </w:rPr>
              <w:t>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0408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1001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1110000000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3298308,31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572357,03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657126,55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676237,41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696293,66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696293,66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15164" w:type="dxa"/>
            <w:gridSpan w:val="23"/>
          </w:tcPr>
          <w:p w:rsidR="00F53A60" w:rsidRPr="00914B5C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914B5C">
              <w:rPr>
                <w:szCs w:val="24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914B5C">
              <w:rPr>
                <w:szCs w:val="24"/>
              </w:rPr>
              <w:t>1.1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0408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1110100000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309553,80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55281,80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</w:tc>
      </w:tr>
      <w:tr w:rsidR="00F53A60" w:rsidRPr="0055508C" w:rsidTr="00B27369">
        <w:trPr>
          <w:gridAfter w:val="1"/>
          <w:wAfter w:w="25" w:type="dxa"/>
          <w:trHeight w:val="2277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1.1.1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1110103710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301890,00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53890,00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62000,00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62000,00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62000,00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62000,00</w:t>
            </w:r>
          </w:p>
        </w:tc>
      </w:tr>
      <w:tr w:rsidR="00F53A60" w:rsidRPr="0055508C" w:rsidTr="00B27369">
        <w:trPr>
          <w:gridAfter w:val="1"/>
          <w:wAfter w:w="25" w:type="dxa"/>
          <w:trHeight w:val="2530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1.1.2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1110186101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2237,80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317,80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480,00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4</w:t>
            </w:r>
            <w:r>
              <w:rPr>
                <w:szCs w:val="24"/>
              </w:rPr>
              <w:t>80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4</w:t>
            </w:r>
            <w:r>
              <w:rPr>
                <w:szCs w:val="24"/>
              </w:rPr>
              <w:t>80</w:t>
            </w:r>
            <w:r w:rsidRPr="00914B5C">
              <w:rPr>
                <w:szCs w:val="24"/>
              </w:rPr>
              <w:t>,00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1.1.3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1110186230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5393,40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1073,40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914B5C">
              <w:rPr>
                <w:szCs w:val="24"/>
              </w:rPr>
              <w:t>,00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1.1.4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бакалавриата, программам специалитета, программам магистратуры, аспирантуры в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0408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1110101200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32,60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914B5C">
              <w:rPr>
                <w:szCs w:val="24"/>
              </w:rPr>
              <w:t>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914B5C">
              <w:rPr>
                <w:szCs w:val="24"/>
              </w:rPr>
              <w:t>,00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15164" w:type="dxa"/>
            <w:gridSpan w:val="23"/>
          </w:tcPr>
          <w:p w:rsidR="00F53A60" w:rsidRPr="00914B5C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914B5C">
              <w:rPr>
                <w:szCs w:val="24"/>
              </w:rP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914B5C">
              <w:rPr>
                <w:szCs w:val="24"/>
              </w:rPr>
              <w:t>1.2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1001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1110200000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299058,84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52344,30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56105,10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60359,70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65124,87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65124,87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1.2.1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Выплата региональной социальной доплаты к пенсии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1001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11102</w:t>
            </w:r>
            <w:r w:rsidRPr="00914B5C">
              <w:rPr>
                <w:szCs w:val="24"/>
                <w:lang w:val="en-US"/>
              </w:rPr>
              <w:t>R0070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196198,94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32084,40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35455,10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39709,70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44474,87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44474,87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1.2.2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1001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1110201000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95151,30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18751,30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1.2.3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1001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1110202000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7708,60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1508,60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15164" w:type="dxa"/>
            <w:gridSpan w:val="23"/>
          </w:tcPr>
          <w:p w:rsidR="00F53A60" w:rsidRPr="00914B5C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914B5C">
              <w:rPr>
                <w:szCs w:val="24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914B5C">
              <w:rPr>
                <w:szCs w:val="24"/>
              </w:rPr>
              <w:t>1.3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1110300000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2689695,64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464730,93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537453,45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552309,71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567600,79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567600,79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1110383160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9,50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1,50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</w:tr>
      <w:tr w:rsidR="00F53A60" w:rsidRPr="0055508C" w:rsidTr="00B27369">
        <w:trPr>
          <w:gridAfter w:val="1"/>
          <w:wAfter w:w="25" w:type="dxa"/>
          <w:trHeight w:val="2277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1110322060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15792,60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2699,10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3146,50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3248,00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3349,50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3349,50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1.3.3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1110348000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840168,95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152359,60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161698,30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169747,25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178181,90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178181,90</w:t>
            </w:r>
          </w:p>
        </w:tc>
      </w:tr>
      <w:tr w:rsidR="00F53A60" w:rsidRPr="0055508C" w:rsidTr="00B27369">
        <w:trPr>
          <w:gridAfter w:val="1"/>
          <w:wAfter w:w="25" w:type="dxa"/>
          <w:trHeight w:val="2277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1.3.4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1110305521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1096952,83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188036,83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</w:tr>
      <w:tr w:rsidR="00F53A60" w:rsidRPr="0055508C" w:rsidTr="00B27369">
        <w:trPr>
          <w:gridAfter w:val="1"/>
          <w:wAfter w:w="25" w:type="dxa"/>
          <w:trHeight w:val="2277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1.3.5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1110305522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76,86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11,90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</w:tr>
      <w:tr w:rsidR="00F53A60" w:rsidRPr="0055508C" w:rsidTr="00B27369">
        <w:trPr>
          <w:gridAfter w:val="1"/>
          <w:wAfter w:w="25" w:type="dxa"/>
          <w:trHeight w:val="2277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1.3.6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1110305530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28063,60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4921,60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5785,50</w:t>
            </w:r>
          </w:p>
        </w:tc>
      </w:tr>
      <w:tr w:rsidR="00F53A60" w:rsidRPr="0055508C" w:rsidTr="00B27369">
        <w:trPr>
          <w:gridAfter w:val="1"/>
          <w:wAfter w:w="25" w:type="dxa"/>
          <w:trHeight w:val="2277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1.3.7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1110386060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1247,10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232,10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1.3.8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ветеранам боевых действий, членам их семей и общественным объединениям инвалидов и ветеранов боевых действий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1110386110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2938,20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583,40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</w:tr>
      <w:tr w:rsidR="00F53A60" w:rsidRPr="0055508C" w:rsidTr="00B27369">
        <w:trPr>
          <w:gridAfter w:val="1"/>
          <w:wAfter w:w="25" w:type="dxa"/>
          <w:trHeight w:val="603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1.3.9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1110386150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164462,40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26080,10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32486,66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34142,12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35876,76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35876,76</w:t>
            </w:r>
          </w:p>
        </w:tc>
      </w:tr>
      <w:tr w:rsidR="00F53A60" w:rsidRPr="0055508C" w:rsidTr="00B27369">
        <w:trPr>
          <w:gridAfter w:val="1"/>
          <w:wAfter w:w="25" w:type="dxa"/>
          <w:trHeight w:val="3289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1.3.10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1110386160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430346,55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68712,20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85199,10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89289,55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93572,85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93572,85</w:t>
            </w:r>
          </w:p>
        </w:tc>
      </w:tr>
      <w:tr w:rsidR="00F53A60" w:rsidRPr="0055508C" w:rsidTr="00B27369">
        <w:trPr>
          <w:gridAfter w:val="1"/>
          <w:wAfter w:w="25" w:type="dxa"/>
          <w:trHeight w:val="461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1110386170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51098,34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8281,90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9999,95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10553,13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11131,68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11131,68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11103R4620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11103V4620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25017,34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3489,30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4997,75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5404,47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5562,91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5562,91</w:t>
            </w:r>
          </w:p>
        </w:tc>
      </w:tr>
      <w:tr w:rsidR="00F53A60" w:rsidRPr="0055508C" w:rsidTr="00B27369">
        <w:trPr>
          <w:gridAfter w:val="1"/>
          <w:wAfter w:w="25" w:type="dxa"/>
          <w:trHeight w:val="3036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1.3.12.1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r>
              <w:rPr>
                <w:szCs w:val="24"/>
              </w:rPr>
              <w:t xml:space="preserve"> </w:t>
            </w:r>
            <w:r w:rsidRPr="00914B5C">
              <w:rPr>
                <w:szCs w:val="24"/>
              </w:rPr>
              <w:t>софинансирования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11103R4620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1269,20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244,20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255,00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260,00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260,00</w:t>
            </w:r>
          </w:p>
        </w:tc>
      </w:tr>
      <w:tr w:rsidR="00F53A60" w:rsidRPr="0055508C" w:rsidTr="00B27369">
        <w:trPr>
          <w:gridAfter w:val="1"/>
          <w:wAfter w:w="25" w:type="dxa"/>
          <w:trHeight w:val="2783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1.3.12.2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11103V4620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23748,14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3245,10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4747,75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5149,47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5302,91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5302,91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1.3.13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 xml:space="preserve">Обеспечение мер социальной поддержки </w:t>
            </w:r>
            <w:r>
              <w:rPr>
                <w:szCs w:val="24"/>
              </w:rPr>
              <w:t>д</w:t>
            </w:r>
            <w:r w:rsidRPr="00914B5C">
              <w:rPr>
                <w:szCs w:val="24"/>
              </w:rPr>
              <w:t>етей войны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1110386290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30473,10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6273,10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1.3.1</w:t>
            </w:r>
            <w:r>
              <w:rPr>
                <w:szCs w:val="24"/>
              </w:rPr>
              <w:t>4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FE2A9E">
              <w:rPr>
                <w:szCs w:val="24"/>
              </w:rPr>
              <w:t>Единовременная разовая денежная выплата отдельным категориям граждан в связи с 75-летием Победы в  Великой Отеч</w:t>
            </w:r>
            <w:r>
              <w:rPr>
                <w:szCs w:val="24"/>
              </w:rPr>
              <w:t>е</w:t>
            </w:r>
            <w:r w:rsidRPr="00FE2A9E">
              <w:rPr>
                <w:szCs w:val="24"/>
              </w:rPr>
              <w:t>ственной войне 1941</w:t>
            </w:r>
            <w:r>
              <w:rPr>
                <w:szCs w:val="24"/>
              </w:rPr>
              <w:t xml:space="preserve"> – </w:t>
            </w:r>
            <w:r w:rsidRPr="00FE2A9E">
              <w:rPr>
                <w:szCs w:val="24"/>
              </w:rPr>
              <w:t>1945 годов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1110386</w:t>
            </w:r>
            <w:r>
              <w:rPr>
                <w:szCs w:val="24"/>
              </w:rPr>
              <w:t>300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3048,30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3048,30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914B5C">
              <w:rPr>
                <w:szCs w:val="24"/>
              </w:rPr>
              <w:t>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 xml:space="preserve">Подпрограмма «Совершенствование социальной поддержки семьи и детей» на 2020 – 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2024  годы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1130000000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984019,88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165420,57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199936,55</w:t>
            </w:r>
          </w:p>
        </w:tc>
        <w:tc>
          <w:tcPr>
            <w:tcW w:w="114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203677,16</w:t>
            </w:r>
          </w:p>
        </w:tc>
        <w:tc>
          <w:tcPr>
            <w:tcW w:w="114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207492,80</w:t>
            </w:r>
          </w:p>
        </w:tc>
        <w:tc>
          <w:tcPr>
            <w:tcW w:w="120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207492,80</w:t>
            </w: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15164" w:type="dxa"/>
            <w:gridSpan w:val="23"/>
          </w:tcPr>
          <w:p w:rsidR="00F53A60" w:rsidRPr="00914B5C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914B5C">
              <w:rPr>
                <w:szCs w:val="24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  <w:p w:rsidR="00F53A60" w:rsidRPr="00914B5C" w:rsidRDefault="00F53A60" w:rsidP="00B27369">
            <w:pPr>
              <w:pStyle w:val="ConsPlusNormal"/>
              <w:outlineLvl w:val="3"/>
              <w:rPr>
                <w:szCs w:val="24"/>
              </w:rPr>
            </w:pPr>
          </w:p>
        </w:tc>
      </w:tr>
      <w:tr w:rsidR="00F53A60" w:rsidRPr="0055508C" w:rsidTr="00B27369">
        <w:trPr>
          <w:gridAfter w:val="1"/>
          <w:wAfter w:w="25" w:type="dxa"/>
        </w:trPr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914B5C">
              <w:rPr>
                <w:szCs w:val="24"/>
              </w:rPr>
              <w:t>2.1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Основное мероприятие «Социальная поддержка семьи и детей»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1130100000</w:t>
            </w:r>
          </w:p>
        </w:tc>
        <w:tc>
          <w:tcPr>
            <w:tcW w:w="1211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768687,20</w:t>
            </w:r>
          </w:p>
        </w:tc>
        <w:tc>
          <w:tcPr>
            <w:tcW w:w="1276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126639,67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158731,89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160144,12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161585,76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161585,76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многодетным семьям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1130186070</w:t>
            </w:r>
          </w:p>
        </w:tc>
        <w:tc>
          <w:tcPr>
            <w:tcW w:w="1236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170566,40</w:t>
            </w:r>
          </w:p>
        </w:tc>
        <w:tc>
          <w:tcPr>
            <w:tcW w:w="1276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34394,00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32469,85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33708,15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34997,20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34997,20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1130186080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6219,50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1144,50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1268,75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1268,75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</w:t>
            </w:r>
            <w:r>
              <w:rPr>
                <w:szCs w:val="24"/>
              </w:rPr>
              <w:t>268,75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12</w:t>
            </w:r>
            <w:r>
              <w:rPr>
                <w:szCs w:val="24"/>
              </w:rPr>
              <w:t>68,75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2.1.3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Социальная поддержка при получении образования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1130186090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418,76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69,60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8</w:t>
            </w:r>
            <w:r>
              <w:rPr>
                <w:szCs w:val="24"/>
              </w:rPr>
              <w:t>7,29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2.1.4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Пособие на ребенка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1130105510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157284,60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31424,60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2.1.5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Оказание социальной помощи приемным семьям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1130186120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13549,25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2022,90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2715,13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2847,08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2982,07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2982,07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2.1.6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 xml:space="preserve">Комитет социальной защиты населения правительства Еврейской автономной области, 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1003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1130186190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2130,82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492,60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390,67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2.1.7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Единовременное денежное пособие при выпуске и денежная компенсация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1130100590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1745,60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319,20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335,20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352,00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369,60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369,60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2.1.8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</w:t>
            </w:r>
            <w:r w:rsidRPr="00914B5C">
              <w:rPr>
                <w:szCs w:val="24"/>
                <w:lang w:val="en-US"/>
              </w:rPr>
              <w:t>R</w:t>
            </w:r>
            <w:r w:rsidRPr="00914B5C">
              <w:rPr>
                <w:szCs w:val="24"/>
              </w:rPr>
              <w:t>3020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416772,27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56772,27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</w:t>
            </w:r>
            <w:r>
              <w:rPr>
                <w:szCs w:val="24"/>
              </w:rPr>
              <w:t>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Основное ме</w:t>
            </w:r>
            <w:r>
              <w:rPr>
                <w:szCs w:val="24"/>
              </w:rPr>
              <w:t>роприятие «Региональный проект «</w:t>
            </w:r>
            <w:r w:rsidRPr="00914B5C">
              <w:rPr>
                <w:szCs w:val="24"/>
              </w:rPr>
              <w:t>Финансовая поддержка семей при рождении детей» &lt;**&gt;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Всего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1130100000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215332,68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38780,90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41204,66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43533,04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45907,04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45907,04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</w:t>
            </w:r>
            <w:r>
              <w:rPr>
                <w:szCs w:val="24"/>
              </w:rPr>
              <w:t>2</w:t>
            </w:r>
            <w:r w:rsidRPr="00914B5C">
              <w:rPr>
                <w:szCs w:val="24"/>
              </w:rPr>
              <w:t>.1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113Р150840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132128,60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22164,10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24576,50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26880,00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29254,00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29254,00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</w:t>
            </w:r>
            <w:r>
              <w:rPr>
                <w:szCs w:val="24"/>
              </w:rPr>
              <w:t>2</w:t>
            </w:r>
            <w:r w:rsidRPr="00914B5C">
              <w:rPr>
                <w:szCs w:val="24"/>
              </w:rPr>
              <w:t>.2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 xml:space="preserve">Реализация </w:t>
            </w:r>
            <w:hyperlink r:id="rId12" w:history="1">
              <w:r w:rsidRPr="00914B5C">
                <w:rPr>
                  <w:szCs w:val="24"/>
                </w:rPr>
                <w:t>закона</w:t>
              </w:r>
            </w:hyperlink>
            <w:r w:rsidRPr="00914B5C">
              <w:rPr>
                <w:szCs w:val="24"/>
              </w:rPr>
              <w:t xml:space="preserve"> Еврейской автономной области от 29.06.2011 </w:t>
            </w:r>
            <w:r>
              <w:rPr>
                <w:szCs w:val="24"/>
              </w:rPr>
              <w:t xml:space="preserve">                </w:t>
            </w:r>
            <w:r w:rsidRPr="00914B5C">
              <w:rPr>
                <w:szCs w:val="24"/>
              </w:rPr>
              <w:t>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1004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</w:t>
            </w:r>
            <w:r w:rsidRPr="00914B5C">
              <w:rPr>
                <w:szCs w:val="24"/>
                <w:lang w:val="en-US"/>
              </w:rPr>
              <w:t>P</w:t>
            </w:r>
            <w:r w:rsidRPr="00914B5C">
              <w:rPr>
                <w:szCs w:val="24"/>
              </w:rPr>
              <w:t>186260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80306,50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16061,30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</w:t>
            </w:r>
            <w:r w:rsidRPr="00914B5C">
              <w:rPr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16</w:t>
            </w:r>
            <w:r>
              <w:rPr>
                <w:szCs w:val="24"/>
              </w:rPr>
              <w:t>061,30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160</w:t>
            </w:r>
            <w:r>
              <w:rPr>
                <w:szCs w:val="24"/>
              </w:rPr>
              <w:t>61,30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</w:t>
            </w:r>
            <w:r>
              <w:rPr>
                <w:szCs w:val="24"/>
              </w:rPr>
              <w:t>2</w:t>
            </w:r>
            <w:r w:rsidRPr="00914B5C">
              <w:rPr>
                <w:szCs w:val="24"/>
              </w:rPr>
              <w:t>.3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Единовременная выплата при рождении первого ребенка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 xml:space="preserve">Комитет социальной защиты населения правительства Еврейской автономной области, 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914B5C">
              <w:rPr>
                <w:szCs w:val="24"/>
              </w:rPr>
              <w:t>100</w:t>
            </w:r>
            <w:r w:rsidRPr="00914B5C"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113Р150780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910,00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182,00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  <w:tc>
          <w:tcPr>
            <w:tcW w:w="1134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</w:tr>
      <w:tr w:rsidR="00F53A60" w:rsidRPr="0055508C" w:rsidTr="00B27369">
        <w:tc>
          <w:tcPr>
            <w:tcW w:w="904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2.</w:t>
            </w:r>
            <w:r>
              <w:rPr>
                <w:szCs w:val="24"/>
              </w:rPr>
              <w:t>2</w:t>
            </w:r>
            <w:r w:rsidRPr="00914B5C">
              <w:rPr>
                <w:szCs w:val="24"/>
              </w:rPr>
              <w:t>.4</w:t>
            </w:r>
          </w:p>
        </w:tc>
        <w:tc>
          <w:tcPr>
            <w:tcW w:w="2419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842" w:type="dxa"/>
          </w:tcPr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 xml:space="preserve">Комитет социальной защиты населения правительства Еврейской автономной области, </w:t>
            </w:r>
          </w:p>
          <w:p w:rsidR="00F53A60" w:rsidRPr="00914B5C" w:rsidRDefault="00F53A60" w:rsidP="00B27369">
            <w:pPr>
              <w:pStyle w:val="ConsPlusNormal"/>
              <w:rPr>
                <w:szCs w:val="24"/>
              </w:rPr>
            </w:pPr>
            <w:r w:rsidRPr="00914B5C">
              <w:rPr>
                <w:szCs w:val="24"/>
              </w:rPr>
              <w:t>ОГБУ «МФЦ»</w:t>
            </w:r>
          </w:p>
        </w:tc>
        <w:tc>
          <w:tcPr>
            <w:tcW w:w="567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011</w:t>
            </w:r>
          </w:p>
        </w:tc>
        <w:tc>
          <w:tcPr>
            <w:tcW w:w="70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914B5C">
              <w:rPr>
                <w:szCs w:val="24"/>
              </w:rPr>
              <w:t>100</w:t>
            </w:r>
            <w:r w:rsidRPr="00914B5C"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113Р150780</w:t>
            </w:r>
          </w:p>
        </w:tc>
        <w:tc>
          <w:tcPr>
            <w:tcW w:w="126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1987,58</w:t>
            </w:r>
          </w:p>
        </w:tc>
        <w:tc>
          <w:tcPr>
            <w:tcW w:w="1248" w:type="dxa"/>
            <w:gridSpan w:val="2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914B5C">
              <w:rPr>
                <w:szCs w:val="24"/>
              </w:rPr>
              <w:t>373,50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384,86</w:t>
            </w:r>
          </w:p>
        </w:tc>
        <w:tc>
          <w:tcPr>
            <w:tcW w:w="1134" w:type="dxa"/>
            <w:gridSpan w:val="3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409,74</w:t>
            </w:r>
          </w:p>
        </w:tc>
        <w:tc>
          <w:tcPr>
            <w:tcW w:w="1275" w:type="dxa"/>
            <w:gridSpan w:val="4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409,74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F53A60" w:rsidRPr="0055508C" w:rsidRDefault="00F53A60" w:rsidP="00B27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8C">
              <w:rPr>
                <w:rFonts w:ascii="Times New Roman" w:hAnsi="Times New Roman"/>
                <w:sz w:val="24"/>
                <w:szCs w:val="24"/>
              </w:rPr>
              <w:t>409,74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F53A60" w:rsidRPr="00914B5C" w:rsidRDefault="00F53A60" w:rsidP="001428B7">
      <w:pPr>
        <w:rPr>
          <w:rFonts w:ascii="Times New Roman" w:hAnsi="Times New Roman" w:cs="Times New Roman"/>
        </w:rPr>
      </w:pPr>
    </w:p>
    <w:p w:rsidR="00F53A60" w:rsidRPr="005031AD" w:rsidRDefault="00F53A60" w:rsidP="00FA39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31AD">
        <w:rPr>
          <w:rFonts w:ascii="Times New Roman" w:hAnsi="Times New Roman" w:cs="Times New Roman"/>
          <w:sz w:val="28"/>
          <w:szCs w:val="28"/>
        </w:rPr>
        <w:t>.2. Таблиц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031AD">
        <w:rPr>
          <w:rFonts w:ascii="Times New Roman" w:hAnsi="Times New Roman" w:cs="Times New Roman"/>
          <w:sz w:val="28"/>
          <w:szCs w:val="28"/>
        </w:rPr>
        <w:t>4 «Информация о ресурсном обеспечении государственной программы Еврейской автономной области «Социальная поддержка населения Еврейской автономной области» на 2020 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5031AD">
        <w:rPr>
          <w:rFonts w:ascii="Times New Roman" w:hAnsi="Times New Roman" w:cs="Times New Roman"/>
          <w:sz w:val="28"/>
          <w:szCs w:val="28"/>
        </w:rPr>
        <w:t>:</w:t>
      </w: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D64A2F" w:rsidRDefault="00F53A60" w:rsidP="001428B7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64A2F">
        <w:rPr>
          <w:sz w:val="28"/>
          <w:szCs w:val="28"/>
        </w:rPr>
        <w:t>Таблица 4</w:t>
      </w:r>
    </w:p>
    <w:p w:rsidR="00F53A60" w:rsidRPr="00793585" w:rsidRDefault="00F53A60" w:rsidP="001428B7">
      <w:pPr>
        <w:pStyle w:val="ConsPlusTitle"/>
        <w:jc w:val="center"/>
        <w:rPr>
          <w:b w:val="0"/>
          <w:sz w:val="28"/>
          <w:szCs w:val="28"/>
        </w:rPr>
      </w:pPr>
      <w:r w:rsidRPr="00793585">
        <w:rPr>
          <w:b w:val="0"/>
          <w:sz w:val="28"/>
          <w:szCs w:val="28"/>
        </w:rPr>
        <w:t>Информация</w:t>
      </w:r>
    </w:p>
    <w:p w:rsidR="00F53A60" w:rsidRPr="00793585" w:rsidRDefault="00F53A60" w:rsidP="001428B7">
      <w:pPr>
        <w:pStyle w:val="ConsPlusTitle"/>
        <w:jc w:val="center"/>
        <w:rPr>
          <w:b w:val="0"/>
          <w:sz w:val="28"/>
          <w:szCs w:val="28"/>
        </w:rPr>
      </w:pPr>
      <w:r w:rsidRPr="00793585">
        <w:rPr>
          <w:b w:val="0"/>
          <w:sz w:val="28"/>
          <w:szCs w:val="28"/>
        </w:rPr>
        <w:t>о ресурсном обеспечении государственной программы Еврейской</w:t>
      </w:r>
      <w:r>
        <w:rPr>
          <w:b w:val="0"/>
          <w:sz w:val="28"/>
          <w:szCs w:val="28"/>
        </w:rPr>
        <w:t xml:space="preserve"> </w:t>
      </w:r>
      <w:r w:rsidRPr="00793585">
        <w:rPr>
          <w:b w:val="0"/>
          <w:sz w:val="28"/>
          <w:szCs w:val="28"/>
        </w:rPr>
        <w:t xml:space="preserve">автономной области </w:t>
      </w:r>
      <w:r>
        <w:rPr>
          <w:b w:val="0"/>
          <w:sz w:val="28"/>
          <w:szCs w:val="28"/>
        </w:rPr>
        <w:t>«</w:t>
      </w:r>
      <w:r w:rsidRPr="00793585">
        <w:rPr>
          <w:b w:val="0"/>
          <w:sz w:val="28"/>
          <w:szCs w:val="28"/>
        </w:rPr>
        <w:t>Социальная поддержка населения Еврейской</w:t>
      </w:r>
      <w:r>
        <w:rPr>
          <w:b w:val="0"/>
          <w:sz w:val="28"/>
          <w:szCs w:val="28"/>
        </w:rPr>
        <w:t xml:space="preserve"> </w:t>
      </w:r>
      <w:r w:rsidRPr="00793585">
        <w:rPr>
          <w:b w:val="0"/>
          <w:sz w:val="28"/>
          <w:szCs w:val="28"/>
        </w:rPr>
        <w:t>автономной области</w:t>
      </w:r>
      <w:r>
        <w:rPr>
          <w:b w:val="0"/>
          <w:sz w:val="28"/>
          <w:szCs w:val="28"/>
        </w:rPr>
        <w:t>»</w:t>
      </w:r>
      <w:r w:rsidRPr="00793585">
        <w:rPr>
          <w:b w:val="0"/>
          <w:sz w:val="28"/>
          <w:szCs w:val="28"/>
        </w:rPr>
        <w:t xml:space="preserve"> на 20</w:t>
      </w:r>
      <w:r>
        <w:rPr>
          <w:b w:val="0"/>
          <w:sz w:val="28"/>
          <w:szCs w:val="28"/>
        </w:rPr>
        <w:t>20–</w:t>
      </w:r>
      <w:r w:rsidRPr="00793585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4</w:t>
      </w:r>
      <w:r w:rsidRPr="00793585">
        <w:rPr>
          <w:b w:val="0"/>
          <w:sz w:val="28"/>
          <w:szCs w:val="28"/>
        </w:rPr>
        <w:t xml:space="preserve"> годы за счет средств</w:t>
      </w:r>
      <w:r>
        <w:rPr>
          <w:b w:val="0"/>
          <w:sz w:val="28"/>
          <w:szCs w:val="28"/>
        </w:rPr>
        <w:t xml:space="preserve"> </w:t>
      </w:r>
      <w:r w:rsidRPr="00793585">
        <w:rPr>
          <w:b w:val="0"/>
          <w:sz w:val="28"/>
          <w:szCs w:val="28"/>
        </w:rPr>
        <w:t>областного бюджета и прогнозная оценка привлекаемых</w:t>
      </w:r>
      <w:r>
        <w:rPr>
          <w:b w:val="0"/>
          <w:sz w:val="28"/>
          <w:szCs w:val="28"/>
        </w:rPr>
        <w:t xml:space="preserve"> </w:t>
      </w:r>
      <w:r w:rsidRPr="00793585">
        <w:rPr>
          <w:b w:val="0"/>
          <w:sz w:val="28"/>
          <w:szCs w:val="28"/>
        </w:rPr>
        <w:t>на реализацию ее целей средств федерального бюджета,</w:t>
      </w:r>
      <w:r>
        <w:rPr>
          <w:b w:val="0"/>
          <w:sz w:val="28"/>
          <w:szCs w:val="28"/>
        </w:rPr>
        <w:t xml:space="preserve"> </w:t>
      </w:r>
      <w:r w:rsidRPr="00793585">
        <w:rPr>
          <w:b w:val="0"/>
          <w:sz w:val="28"/>
          <w:szCs w:val="28"/>
        </w:rPr>
        <w:t>бюджетов муниципальных образований области, внебюджетных</w:t>
      </w:r>
      <w:r>
        <w:rPr>
          <w:b w:val="0"/>
          <w:sz w:val="28"/>
          <w:szCs w:val="28"/>
        </w:rPr>
        <w:t xml:space="preserve"> </w:t>
      </w:r>
      <w:r w:rsidRPr="00793585">
        <w:rPr>
          <w:b w:val="0"/>
          <w:sz w:val="28"/>
          <w:szCs w:val="28"/>
        </w:rPr>
        <w:t>источников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"/>
        <w:gridCol w:w="2985"/>
        <w:gridCol w:w="2126"/>
        <w:gridCol w:w="1559"/>
        <w:gridCol w:w="1560"/>
        <w:gridCol w:w="1418"/>
        <w:gridCol w:w="1418"/>
        <w:gridCol w:w="1418"/>
        <w:gridCol w:w="1559"/>
      </w:tblGrid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№</w:t>
            </w:r>
          </w:p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п/п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Наименование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Источники ресурсного обеспечения</w:t>
            </w:r>
          </w:p>
        </w:tc>
        <w:tc>
          <w:tcPr>
            <w:tcW w:w="8932" w:type="dxa"/>
            <w:gridSpan w:val="6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Оценка расходов (тыс. рублей), годы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2020 год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2021 год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2022 год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2023 год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2024 год</w:t>
            </w:r>
          </w:p>
        </w:tc>
      </w:tr>
      <w:tr w:rsidR="00F53A60" w:rsidRPr="009E0C1D" w:rsidTr="00B27369">
        <w:tc>
          <w:tcPr>
            <w:tcW w:w="903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</w:t>
            </w:r>
          </w:p>
        </w:tc>
        <w:tc>
          <w:tcPr>
            <w:tcW w:w="2985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9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outlineLvl w:val="1"/>
              <w:rPr>
                <w:szCs w:val="24"/>
              </w:rPr>
            </w:pPr>
            <w:r w:rsidRPr="003625B0">
              <w:rPr>
                <w:szCs w:val="24"/>
              </w:rP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13600588,52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2283019,13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2775849,50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2831325,37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2855197,26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2855197,26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4282328,19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737777,60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857063,10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879914,57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903786,46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903786,46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9318260,33</w:t>
            </w:r>
          </w:p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1545241,53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1918786,40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1951410,80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1951410</w:t>
            </w:r>
            <w:r w:rsidRPr="003625B0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1951410,80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3625B0">
              <w:rPr>
                <w:szCs w:val="24"/>
              </w:rPr>
              <w:t>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Подпрограмма «Развитие мер социальной поддержки отдельных категорий граждан» на 2020 – </w:t>
            </w: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2024</w:t>
            </w:r>
            <w:r>
              <w:rPr>
                <w:szCs w:val="24"/>
              </w:rPr>
              <w:t xml:space="preserve"> </w:t>
            </w:r>
            <w:r w:rsidRPr="003625B0">
              <w:rPr>
                <w:szCs w:val="24"/>
              </w:rPr>
              <w:t>годы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5395614,35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1043741,87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1059773,15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1083995,61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1104051,86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1104051,86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3298308,31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572357,03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657126,55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676237,41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696293,66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696293,66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2097306,04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471384,84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402646,60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407</w:t>
            </w:r>
            <w:r w:rsidRPr="003625B0">
              <w:rPr>
                <w:szCs w:val="24"/>
                <w:lang w:val="en-US"/>
              </w:rPr>
              <w:t>758</w:t>
            </w:r>
            <w:r w:rsidRPr="003625B0">
              <w:rPr>
                <w:szCs w:val="24"/>
              </w:rPr>
              <w:t>,</w:t>
            </w:r>
            <w:r w:rsidRPr="003625B0">
              <w:rPr>
                <w:szCs w:val="24"/>
                <w:lang w:val="en-US"/>
              </w:rPr>
              <w:t>2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407758,20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407758,20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14946" w:type="dxa"/>
            <w:gridSpan w:val="9"/>
          </w:tcPr>
          <w:p w:rsidR="00F53A60" w:rsidRPr="003625B0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3625B0">
              <w:rPr>
                <w:szCs w:val="24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3625B0">
              <w:rPr>
                <w:szCs w:val="24"/>
              </w:rPr>
              <w:t>1.1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309553,80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55281,80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309553,80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55281,80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63568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1.1.1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301890,00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53890,00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6200</w:t>
            </w:r>
            <w:r w:rsidRPr="003625B0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6200</w:t>
            </w:r>
            <w:r w:rsidRPr="003625B0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  <w:r w:rsidRPr="003625B0">
              <w:rPr>
                <w:szCs w:val="24"/>
              </w:rPr>
              <w:t>00,00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  <w:r w:rsidRPr="003625B0">
              <w:rPr>
                <w:szCs w:val="24"/>
              </w:rPr>
              <w:t>00,00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301890,00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53890,00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  <w:r w:rsidRPr="003625B0">
              <w:rPr>
                <w:szCs w:val="24"/>
              </w:rPr>
              <w:t>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6200</w:t>
            </w:r>
            <w:r w:rsidRPr="003625B0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  <w:r w:rsidRPr="003625B0">
              <w:rPr>
                <w:szCs w:val="24"/>
              </w:rPr>
              <w:t>00,00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  <w:r w:rsidRPr="003625B0">
              <w:rPr>
                <w:szCs w:val="24"/>
              </w:rPr>
              <w:t>00,00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1.1.2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2237,80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317,80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4</w:t>
            </w:r>
            <w:r>
              <w:rPr>
                <w:szCs w:val="24"/>
              </w:rPr>
              <w:t>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4</w:t>
            </w:r>
            <w:r>
              <w:rPr>
                <w:szCs w:val="24"/>
              </w:rPr>
              <w:t>80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2237,80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317,80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4</w:t>
            </w:r>
            <w:r>
              <w:rPr>
                <w:szCs w:val="24"/>
              </w:rPr>
              <w:t>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4</w:t>
            </w:r>
            <w:r>
              <w:rPr>
                <w:szCs w:val="24"/>
              </w:rPr>
              <w:t>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4</w:t>
            </w:r>
            <w:r>
              <w:rPr>
                <w:szCs w:val="24"/>
              </w:rPr>
              <w:t>80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1.1.3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5393,40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1073,40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5393,40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1073,40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1.1.4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Частичная компенсация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бакалавриата, программам специалитета, программам магистратуры, аспирантуры в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14946" w:type="dxa"/>
            <w:gridSpan w:val="9"/>
          </w:tcPr>
          <w:p w:rsidR="00F53A60" w:rsidRPr="003625B0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3625B0">
              <w:rPr>
                <w:szCs w:val="24"/>
              </w:rPr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3625B0">
              <w:rPr>
                <w:szCs w:val="24"/>
              </w:rPr>
              <w:t>1.2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1678693,64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341388,90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325224,20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334183,40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338948,57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338948,57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299058,84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52344,30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56105,10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60359,70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65124,87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65124,87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1379634,80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289044,60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269119,10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273823,70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273823,70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273823,70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1.2.1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Выплата региональной социальной доплаты к пенсии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1575833,74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321129,00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304574,20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313533,40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318298,57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318298,57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196198,94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32084,40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35455,10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39709,70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44474,87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44474,87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1379634,80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289044,60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269119,10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273823,70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273823,70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273823,70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1.2.2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Доплаты к пенсиям государственных гражданских служащих Еврейской автономной области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95151,30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18751,30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95151,30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18751,30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19100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1.2.3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Региональная доплата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7708,60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1508,60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</w:t>
            </w:r>
            <w:r>
              <w:rPr>
                <w:szCs w:val="24"/>
              </w:rPr>
              <w:t>550,0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</w:t>
            </w:r>
            <w:r>
              <w:rPr>
                <w:szCs w:val="24"/>
              </w:rPr>
              <w:t>550,0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7708,60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1508,60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</w:t>
            </w:r>
            <w:r>
              <w:rPr>
                <w:szCs w:val="24"/>
              </w:rPr>
              <w:t>550,0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</w:t>
            </w:r>
            <w:r>
              <w:rPr>
                <w:szCs w:val="24"/>
              </w:rPr>
              <w:t>550,0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14946" w:type="dxa"/>
            <w:gridSpan w:val="9"/>
          </w:tcPr>
          <w:p w:rsidR="00F53A60" w:rsidRPr="003625B0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3625B0">
              <w:rPr>
                <w:szCs w:val="24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3625B0">
              <w:rPr>
                <w:szCs w:val="24"/>
              </w:rPr>
              <w:t>1.3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2700659,27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466928,73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539699,95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554482,81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569773,89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569773,89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2689695,67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464730,93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537453,45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552309,71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567600,79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567600,39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10963,60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2197,80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2246,50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2173,10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2173,10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2173,10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15792,60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2699,10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3248,00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3349,50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3349,5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15792,60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2699,10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3248,00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3349,50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3349,5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840168,95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152359,60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161698,30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169747,25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178181,90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178181,90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840168,95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152359,60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161698,30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169747,25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178181,90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178181,90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1.3.4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1096952,83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188036,83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1096952,83</w:t>
            </w:r>
          </w:p>
        </w:tc>
        <w:tc>
          <w:tcPr>
            <w:tcW w:w="1560" w:type="dxa"/>
          </w:tcPr>
          <w:p w:rsidR="00F53A60" w:rsidRPr="00914B5C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188036,83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227229,00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1.3.5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76,86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76,86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16,24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1.3.6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28063,60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4921,60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28063,60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4921,60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</w:t>
            </w:r>
            <w:r w:rsidRPr="003625B0">
              <w:rPr>
                <w:szCs w:val="24"/>
              </w:rPr>
              <w:t>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5785,5</w:t>
            </w:r>
            <w:r w:rsidRPr="003625B0">
              <w:rPr>
                <w:szCs w:val="24"/>
              </w:rPr>
              <w:t>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1.3.7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1247,10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232,10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1247,10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232,10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253,75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1.3.8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ветеранам боевых действий, членам их семей и общественным объединениям инвалидов и ветеранов боевых действий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2938,20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583,40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2938,20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583,40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588,70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1.3.9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164462,40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26080,10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32486,66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34142,12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35876,76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35876,76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164462,40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26080,10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32486,66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34142,12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35876,76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35876,76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1.3.10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430346,55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68712,20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85199,10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89289,55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93572,85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93572,85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430346,55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68712,20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85199,10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89289,55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93572,85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93572,85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rPr>
          <w:trHeight w:val="598"/>
        </w:trPr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51098,34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8281,90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9999,95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10553,13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11131,68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11131,68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51098,34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8281,90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9999,95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10553,13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11131,68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11131,68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35980,94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5687,10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7244,25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7577,57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7736,01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7736,01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25017,34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3489,30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4997,75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5404,47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5562,91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5562,91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10963,60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2197,80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2246,50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2173,10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2173,10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2173,10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1.3.12.1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12232,80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2442,00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2496,50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2428,10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2433,10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</w:t>
            </w:r>
            <w:r>
              <w:rPr>
                <w:szCs w:val="24"/>
              </w:rPr>
              <w:t>433,10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1269,20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244,20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</w:t>
            </w:r>
            <w:r>
              <w:rPr>
                <w:szCs w:val="24"/>
              </w:rPr>
              <w:t>55,00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260,00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10963,60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2197,80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2246,50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2173,10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2173,10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2173,10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1.3.12.2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23748,14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3245,10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4747,75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5149,47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5302,91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5302,91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23748,14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3245,10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4747,75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5149,47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5302,91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5302,91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Обеспечение мер социальной поддержки детей войны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30473,10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6273,10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</w:t>
            </w:r>
            <w:r w:rsidRPr="003625B0">
              <w:rPr>
                <w:szCs w:val="24"/>
              </w:rPr>
              <w:t>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30473,10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6273,10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6050,</w:t>
            </w:r>
            <w:r w:rsidRPr="003625B0">
              <w:rPr>
                <w:szCs w:val="24"/>
              </w:rPr>
              <w:t>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1.3.1</w:t>
            </w:r>
            <w:r>
              <w:rPr>
                <w:szCs w:val="24"/>
              </w:rPr>
              <w:t>4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Единовременная разовая денежная выплата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3048,30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3048,30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3048,30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3048,30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3625B0">
              <w:rPr>
                <w:szCs w:val="24"/>
              </w:rPr>
              <w:t>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outlineLvl w:val="4"/>
              <w:rPr>
                <w:szCs w:val="24"/>
              </w:rPr>
            </w:pPr>
            <w:r w:rsidRPr="003625B0">
              <w:rPr>
                <w:szCs w:val="24"/>
              </w:rPr>
              <w:t>1.4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706707,64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180142,44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131281,00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131761,40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131761,40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131761,40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706707,64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180142,44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131281,00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131761,40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131761,40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131761,40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1.4.1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г. </w:t>
            </w:r>
            <w:hyperlink r:id="rId13" w:history="1">
              <w:r w:rsidRPr="003625B0">
                <w:rPr>
                  <w:szCs w:val="24"/>
                </w:rPr>
                <w:t>№ 5-ФЗ</w:t>
              </w:r>
            </w:hyperlink>
            <w:r w:rsidRPr="003625B0">
              <w:rPr>
                <w:szCs w:val="24"/>
              </w:rPr>
              <w:t xml:space="preserve"> «О ветеранах» и от 24 ноября 1995 г. </w:t>
            </w:r>
            <w:hyperlink r:id="rId14" w:history="1">
              <w:r w:rsidRPr="003625B0">
                <w:rPr>
                  <w:szCs w:val="24"/>
                </w:rPr>
                <w:t>№ 181-ФЗ</w:t>
              </w:r>
            </w:hyperlink>
            <w:r w:rsidRPr="003625B0">
              <w:rPr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6036,70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1169,70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1191,40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1225,20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1225,20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1225,20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6036,70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1169,70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1191,40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1225,20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1225,20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1225,20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1.4.2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1917,90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387,70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385,10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381,70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381,70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381,70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1917,90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387,70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385,10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381,70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381,70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381,70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1.4.3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53320,14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10231,24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10458,50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10876,80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10876,80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10876,80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53320,14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10231,24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10458,50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10876,80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10876,80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10876,80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1.4.4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</w:t>
            </w: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№ 157-ФЗ </w:t>
            </w: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«Об иммунопрофилактике инфекционных болезней»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291,80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57,30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58,10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58,80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291,80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57,30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58,10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58,80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1.4.5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636931,10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166700,00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117559,80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117557,10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117557,10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117557,10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636931,10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166700,00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117559,80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117557,10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117557,10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117557,10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1.4.6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5" w:history="1">
              <w:r w:rsidRPr="003625B0">
                <w:rPr>
                  <w:szCs w:val="24"/>
                </w:rPr>
                <w:t>законом</w:t>
              </w:r>
            </w:hyperlink>
            <w:r w:rsidRPr="003625B0">
              <w:rPr>
                <w:szCs w:val="24"/>
              </w:rPr>
              <w:t xml:space="preserve"> от 25 апреля 2002 г.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94,50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18,90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18,90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94,50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18,90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18,90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1.4.7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history="1">
              <w:r w:rsidRPr="003625B0">
                <w:rPr>
                  <w:szCs w:val="24"/>
                </w:rPr>
                <w:t>законом</w:t>
              </w:r>
            </w:hyperlink>
            <w:r w:rsidRPr="003625B0">
              <w:rPr>
                <w:szCs w:val="24"/>
              </w:rPr>
              <w:t xml:space="preserve"> от 24 ноября 1995 г. № 181-ФЗ «О социальной защите инвалидов в Российской Федерации»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8115,50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1577,60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1609,20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1642,90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1642,90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1642,90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8115,50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1577,60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1609,20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1642,90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1642,90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1642,90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outlineLvl w:val="2"/>
              <w:rPr>
                <w:szCs w:val="24"/>
              </w:rPr>
            </w:pPr>
            <w:r w:rsidRPr="003625B0">
              <w:rPr>
                <w:szCs w:val="24"/>
              </w:rPr>
              <w:t>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8204974,17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1239277,26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1716076,35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1747329,76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1751145,40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1751145,40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984019,88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165420,57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199936,55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203677,16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207492,80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207492,80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7220954,29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1073856,69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1516139,80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1543652,60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1543652,60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1543652,60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14946" w:type="dxa"/>
            <w:gridSpan w:val="9"/>
          </w:tcPr>
          <w:p w:rsidR="00F53A60" w:rsidRPr="003625B0" w:rsidRDefault="00F53A60" w:rsidP="00B27369">
            <w:pPr>
              <w:pStyle w:val="ConsPlusNormal"/>
              <w:outlineLvl w:val="3"/>
              <w:rPr>
                <w:szCs w:val="24"/>
              </w:rPr>
            </w:pPr>
            <w:r w:rsidRPr="003625B0">
              <w:rPr>
                <w:szCs w:val="24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Основное мероприятие «Социальная поддержка семьи и детей»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4569996,90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687949,37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968731,89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970144,12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971585,76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971585,76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768687,20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126639,67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158731,89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160144,12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161585,76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161585,76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3801309,70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561309,70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2.1.1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многодетным семьям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170566,40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34394,00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32469,85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33708,15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34997,20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34997,20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170566,40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34394,00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32469,85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33708,15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34997,20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34997,20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2.1.2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Единовременная денежная выплата и социальное пособие студенческой семье при рождении ребенка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6219,50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1144,50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1268,75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</w:t>
            </w:r>
            <w:r>
              <w:rPr>
                <w:szCs w:val="24"/>
              </w:rPr>
              <w:t>68,75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1268,75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</w:t>
            </w:r>
            <w:r>
              <w:rPr>
                <w:szCs w:val="24"/>
              </w:rPr>
              <w:t>68,75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6219,50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1144,50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1268,75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1268,75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</w:t>
            </w:r>
            <w:r>
              <w:rPr>
                <w:szCs w:val="24"/>
              </w:rPr>
              <w:t>68,75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1268,75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2.1.3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Социальная поддержка при получении образования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418,76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8</w:t>
            </w:r>
            <w:r>
              <w:rPr>
                <w:szCs w:val="24"/>
              </w:rPr>
              <w:t>7,29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8</w:t>
            </w:r>
            <w:r>
              <w:rPr>
                <w:szCs w:val="24"/>
              </w:rPr>
              <w:t>7,29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418,76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8</w:t>
            </w:r>
            <w:r>
              <w:rPr>
                <w:szCs w:val="24"/>
              </w:rPr>
              <w:t>7,29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87,29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2.1.4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Пособие на ребенка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157284,60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31424,60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157284,60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31424,60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31465,00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2.1.5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Оказание социальной помощи приемным семьям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13549,25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2022,90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2715,13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2847,08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2982,07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2982,07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13549,25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2022,90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2715,13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2847,08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2982,07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2982,07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2.1.6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Ежегодная выплата лицам, награжденным Почетным знаком Еврейской автономной области «Материнская Слава»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2130,82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492,60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390,67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2130,82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492,60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390,67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415,85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  <w:r w:rsidRPr="009E0C1D"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2985" w:type="dxa"/>
            <w:vMerge w:val="restart"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  <w:r w:rsidRPr="009E0C1D">
              <w:rPr>
                <w:rFonts w:ascii="Times New Roman" w:hAnsi="Times New Roman"/>
                <w:sz w:val="24"/>
                <w:szCs w:val="24"/>
              </w:rPr>
              <w:t>Единовременное денежное пособие при выпуске и денежная компенсация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1745,60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319,20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335,20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369,60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369,60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1745,60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319,20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335,20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352,00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369,60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369,60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  <w:r w:rsidRPr="009E0C1D"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2985" w:type="dxa"/>
            <w:vMerge w:val="restart"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  <w:r w:rsidRPr="009E0C1D">
              <w:rPr>
                <w:rFonts w:ascii="Times New Roman" w:hAnsi="Times New Roman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4218081,97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618081,97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900000,00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416772,27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56772,27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90000,00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3801309,70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561309,70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810000,00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606065,60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94338,40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124333,00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129131,40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129131,40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129131,40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606065,60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94338,40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124333,00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129131,40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129131,40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129131,40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2.2.1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13798,90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1616,00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2959,40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3074,50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3074,50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3074,50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13798,90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1616,00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2959,40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3074,50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3074,50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3074,50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2.2.2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464626,60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92326,60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120977,80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125661,10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125661,10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125661,10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464626,60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92326,60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120977,80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125661,10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125661,10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125661,10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2.2.3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" w:history="1">
              <w:r w:rsidRPr="003625B0">
                <w:rPr>
                  <w:szCs w:val="24"/>
                </w:rPr>
                <w:t>пунктом 3 статьи 25</w:t>
              </w:r>
            </w:hyperlink>
            <w:r w:rsidRPr="003625B0">
              <w:rPr>
                <w:szCs w:val="24"/>
              </w:rPr>
              <w:t xml:space="preserve"> Федерального закона </w:t>
            </w: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от 24.06.1999 № 120-ФЗ </w:t>
            </w: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1583,20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395,80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395,80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395,80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395,80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395,80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1583,20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395,80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395,80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395,80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395,80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395,80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3028911,67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456989,49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623011,46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648054,24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650428,24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650428,24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215332,68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38780,90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41204,66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43533,04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45907,04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45907,04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2813578,99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418208,59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581806,80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604521,20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604521,20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604521,20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2.3.1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1154296,40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218251,80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217651,20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23</w:t>
            </w:r>
            <w:r>
              <w:rPr>
                <w:szCs w:val="24"/>
              </w:rPr>
              <w:t>7881,80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240255,80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240255,80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132128,60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22164,10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24576,50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26880,00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29254,00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29254,00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1022167,80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196087,70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193074,70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211001,80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211001,80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211001,80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2.3.2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Реализация </w:t>
            </w:r>
            <w:hyperlink r:id="rId18" w:history="1">
              <w:r w:rsidRPr="003625B0">
                <w:rPr>
                  <w:szCs w:val="24"/>
                </w:rPr>
                <w:t>закона</w:t>
              </w:r>
            </w:hyperlink>
            <w:r w:rsidRPr="003625B0">
              <w:rPr>
                <w:szCs w:val="24"/>
              </w:rPr>
              <w:t xml:space="preserve"> Еврейской автономной области от 29.06.2011 № 965-ОЗ </w:t>
            </w: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80306,50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16061,30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160</w:t>
            </w:r>
            <w:r>
              <w:rPr>
                <w:szCs w:val="24"/>
              </w:rPr>
              <w:t>61,30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80306,50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16061,30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16061,30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160</w:t>
            </w:r>
            <w:r>
              <w:rPr>
                <w:szCs w:val="24"/>
              </w:rPr>
              <w:t>61,30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2.3.3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Единовременная выплата при рождении первого ребенка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94269,78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14808,38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19049,50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20137,30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20137,30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20137,30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910,00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93359,78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14626,38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18867,50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19955,30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19955,30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19955,30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2.3.4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171013,20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16266,52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37636,76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39036,64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39036,64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39036,64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1987,58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373,50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384,86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409,74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409,74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409,74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169025,62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15893,02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37251,90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38626,90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38626,90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38626,90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</w:tc>
      </w:tr>
      <w:tr w:rsidR="00F53A60" w:rsidRPr="009E0C1D" w:rsidTr="00B27369">
        <w:tc>
          <w:tcPr>
            <w:tcW w:w="903" w:type="dxa"/>
            <w:vMerge w:val="restart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2.3.5</w:t>
            </w:r>
          </w:p>
        </w:tc>
        <w:tc>
          <w:tcPr>
            <w:tcW w:w="2985" w:type="dxa"/>
            <w:vMerge w:val="restart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</w:p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9" w:history="1">
              <w:r w:rsidRPr="003625B0">
                <w:rPr>
                  <w:szCs w:val="24"/>
                </w:rPr>
                <w:t>законом</w:t>
              </w:r>
            </w:hyperlink>
            <w:r w:rsidRPr="003625B0">
              <w:rPr>
                <w:szCs w:val="24"/>
              </w:rPr>
              <w:t xml:space="preserve"> от 28.12.2017 № 418-ФЗ «О ежемесячных выплатах семьям, имеющим детей»</w:t>
            </w: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1194088,59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191601,49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332612,70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334937,20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334937,20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334937,20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1194088,59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191601,49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332612,70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334937,20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334937,20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334937,20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</w:tr>
      <w:tr w:rsidR="00F53A60" w:rsidRPr="009E0C1D" w:rsidTr="00B27369">
        <w:tc>
          <w:tcPr>
            <w:tcW w:w="903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F53A60" w:rsidRPr="009E0C1D" w:rsidRDefault="00F53A60" w:rsidP="00B27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A60" w:rsidRPr="003625B0" w:rsidRDefault="00F53A60" w:rsidP="00B27369">
            <w:pPr>
              <w:pStyle w:val="ConsPlusNormal"/>
              <w:rPr>
                <w:szCs w:val="24"/>
              </w:rPr>
            </w:pPr>
            <w:r w:rsidRPr="003625B0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F53A60" w:rsidRPr="003625B0" w:rsidRDefault="00F53A60" w:rsidP="00B27369">
            <w:pPr>
              <w:pStyle w:val="ConsPlusNormal"/>
              <w:jc w:val="center"/>
              <w:rPr>
                <w:szCs w:val="24"/>
              </w:rPr>
            </w:pPr>
            <w:r w:rsidRPr="003625B0">
              <w:rPr>
                <w:szCs w:val="24"/>
              </w:rPr>
              <w:t>-»;</w:t>
            </w:r>
          </w:p>
        </w:tc>
      </w:tr>
    </w:tbl>
    <w:p w:rsidR="00F53A60" w:rsidRPr="00B27369" w:rsidRDefault="00F53A60" w:rsidP="001428B7">
      <w:pPr>
        <w:pStyle w:val="ConsPlusTitle"/>
        <w:jc w:val="center"/>
        <w:rPr>
          <w:b w:val="0"/>
          <w:sz w:val="28"/>
          <w:szCs w:val="28"/>
        </w:rPr>
      </w:pP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31AD">
        <w:rPr>
          <w:rFonts w:ascii="Times New Roman" w:hAnsi="Times New Roman" w:cs="Times New Roman"/>
          <w:sz w:val="28"/>
          <w:szCs w:val="28"/>
        </w:rPr>
        <w:t xml:space="preserve">.3. Таблицу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31AD">
        <w:rPr>
          <w:rFonts w:ascii="Times New Roman" w:hAnsi="Times New Roman" w:cs="Times New Roman"/>
          <w:sz w:val="28"/>
          <w:szCs w:val="28"/>
        </w:rPr>
        <w:t>Структура финансирования государственной программы Еврейской автономной области «Социальная поддержка населения Еврейской автономной области» на 2020 – 2024 годы по направлениям расходов» изложить в следующей редакции:</w:t>
      </w:r>
    </w:p>
    <w:p w:rsidR="00F53A60" w:rsidRPr="005031AD" w:rsidRDefault="00F53A60" w:rsidP="007F3DB5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031AD">
        <w:rPr>
          <w:rFonts w:ascii="Times New Roman" w:hAnsi="Times New Roman" w:cs="Times New Roman"/>
          <w:bCs/>
          <w:sz w:val="28"/>
          <w:szCs w:val="28"/>
          <w:lang w:eastAsia="en-US"/>
        </w:rPr>
        <w:t>«Таблица 5</w:t>
      </w:r>
    </w:p>
    <w:p w:rsidR="00F53A60" w:rsidRPr="005031AD" w:rsidRDefault="00F53A60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53A60" w:rsidRPr="005031AD" w:rsidRDefault="00F53A60" w:rsidP="007F3DB5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031AD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F53A60" w:rsidRPr="005031AD" w:rsidRDefault="00F53A60" w:rsidP="007F3DB5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031AD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F53A60" w:rsidRPr="005031AD" w:rsidRDefault="00F53A60" w:rsidP="007F3DB5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031AD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2024 годы по направлениям</w:t>
      </w:r>
    </w:p>
    <w:p w:rsidR="00F53A60" w:rsidRPr="005031AD" w:rsidRDefault="00F53A60" w:rsidP="007F3DB5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031AD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984"/>
        <w:gridCol w:w="1701"/>
        <w:gridCol w:w="1560"/>
        <w:gridCol w:w="1559"/>
        <w:gridCol w:w="1559"/>
        <w:gridCol w:w="1559"/>
      </w:tblGrid>
      <w:tr w:rsidR="00F53A60" w:rsidRPr="005031AD" w:rsidTr="005871FE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F53A60" w:rsidRPr="005031AD" w:rsidTr="005871FE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53A60" w:rsidRPr="005031AD" w:rsidTr="005871FE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53A60" w:rsidRPr="005031AD" w:rsidTr="005871FE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B7413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4282328,19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B7413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737777,60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362B0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875063,10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879914,57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362B0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903786,46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362B0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903786,46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9318260,33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1545241,53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1918786,40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1951410,80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1951410,80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1951410,80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53A60" w:rsidRPr="005031AD" w:rsidTr="005871FE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RPr="005031AD" w:rsidTr="005871F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5871F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-».</w:t>
            </w:r>
          </w:p>
        </w:tc>
      </w:tr>
    </w:tbl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AD">
        <w:rPr>
          <w:rFonts w:ascii="Times New Roman" w:hAnsi="Times New Roman" w:cs="Times New Roman"/>
          <w:sz w:val="28"/>
          <w:szCs w:val="28"/>
        </w:rPr>
        <w:t xml:space="preserve">. В разделе 11 «Подпрограмма «Развитие мер социальной поддержки отдельных категорий граждан» на </w:t>
      </w:r>
      <w:r w:rsidRPr="005031AD">
        <w:rPr>
          <w:rFonts w:ascii="Times New Roman" w:hAnsi="Times New Roman" w:cs="Times New Roman"/>
          <w:sz w:val="28"/>
          <w:szCs w:val="28"/>
        </w:rPr>
        <w:br/>
        <w:t>2020 – 2024 годы»:</w:t>
      </w: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AD">
        <w:rPr>
          <w:rFonts w:ascii="Times New Roman" w:hAnsi="Times New Roman" w:cs="Times New Roman"/>
          <w:sz w:val="28"/>
          <w:szCs w:val="28"/>
        </w:rPr>
        <w:t>.1. Строку «Объемы бюджетных ассигнований подпрограммы» подраздела 1 «Паспорт подпрограммы «Развитие мер социальной поддержки отдельных категорий граждан» на 2020 – 2024 годы»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984"/>
        <w:gridCol w:w="8222"/>
      </w:tblGrid>
      <w:tr w:rsidR="00F53A60" w:rsidRPr="005031AD" w:rsidTr="00FF210F">
        <w:tc>
          <w:tcPr>
            <w:tcW w:w="1984" w:type="dxa"/>
          </w:tcPr>
          <w:p w:rsidR="00F53A60" w:rsidRPr="00AB1B78" w:rsidRDefault="00F53A60" w:rsidP="00F9328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8222" w:type="dxa"/>
          </w:tcPr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2020– 2024 годы всего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5 3951 614,35 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3 268 027,58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572 357,03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657 126,55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676 237,41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696 293,66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696 293,66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53A60" w:rsidRPr="00AB1B78" w:rsidRDefault="00F53A60" w:rsidP="00F9328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 &lt;*&gt;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2 097 306,04</w:t>
            </w: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471 384,84</w:t>
            </w: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402 646,60</w:t>
            </w: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407 758,20</w:t>
            </w: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53A60" w:rsidRPr="00AB1B78" w:rsidRDefault="00F53A60" w:rsidP="00F9328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407 758,20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53A60" w:rsidRPr="005031AD" w:rsidRDefault="00F53A60" w:rsidP="003954E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407 758,20</w:t>
            </w:r>
            <w:r w:rsidRPr="00AB1B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Pr="00AB1B7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31AD">
        <w:rPr>
          <w:rFonts w:ascii="Times New Roman" w:hAnsi="Times New Roman" w:cs="Times New Roman"/>
          <w:sz w:val="28"/>
          <w:szCs w:val="28"/>
        </w:rPr>
        <w:t xml:space="preserve">.2. Таблицу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31AD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 социальной поддержки отдельных категорий граждан» на 2020 – 2024 годы по направлениям расходов» изложить в следующей редакции:</w:t>
      </w:r>
    </w:p>
    <w:p w:rsidR="00F53A60" w:rsidRPr="005031AD" w:rsidRDefault="00F53A60" w:rsidP="007F3DB5">
      <w:pPr>
        <w:adjustRightInd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53A60" w:rsidRPr="005031AD" w:rsidRDefault="00F53A60" w:rsidP="007F3DB5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«Таблица 6</w:t>
      </w:r>
    </w:p>
    <w:p w:rsidR="00F53A60" w:rsidRPr="005031AD" w:rsidRDefault="00F53A60" w:rsidP="007F3DB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F53A60" w:rsidRPr="005031AD" w:rsidRDefault="00F53A60" w:rsidP="007F3DB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F53A60" w:rsidRPr="005031AD" w:rsidRDefault="00F53A60" w:rsidP="007F3DB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F53A60" w:rsidRPr="005031AD" w:rsidRDefault="00F53A60" w:rsidP="007F3DB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843"/>
        <w:gridCol w:w="1842"/>
        <w:gridCol w:w="1560"/>
        <w:gridCol w:w="1559"/>
        <w:gridCol w:w="1559"/>
        <w:gridCol w:w="1701"/>
      </w:tblGrid>
      <w:tr w:rsidR="00F53A60" w:rsidRPr="005031AD" w:rsidTr="000D7248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F53A60" w:rsidRPr="005031AD" w:rsidTr="000D7248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F53A60" w:rsidRPr="005031AD" w:rsidTr="000D7248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F53A60" w:rsidRPr="005031AD" w:rsidTr="000D7248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AB1B7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3298308,31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B7413E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572357,03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657126,55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B62D3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676237,41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B62D32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696293,66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696293,66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2097306,04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402646,60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407758,20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407758,20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407758,20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53A60" w:rsidRPr="005031AD" w:rsidTr="000D7248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5031AD" w:rsidRDefault="00F53A60" w:rsidP="009E279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031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-».</w:t>
            </w:r>
          </w:p>
        </w:tc>
      </w:tr>
    </w:tbl>
    <w:p w:rsidR="00F53A60" w:rsidRDefault="00F53A60" w:rsidP="00E21C6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Default="00F53A60" w:rsidP="00AB1B78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3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AB1B78">
        <w:rPr>
          <w:rFonts w:ascii="Times New Roman" w:hAnsi="Times New Roman" w:cs="Times New Roman"/>
          <w:sz w:val="28"/>
          <w:szCs w:val="28"/>
          <w:lang w:eastAsia="en-US"/>
        </w:rPr>
        <w:t xml:space="preserve">разделе 12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«Подпрограмма «Совершенствование социальной поддержки семьи и детей»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на 2020 – 2024 годы»:</w:t>
      </w:r>
    </w:p>
    <w:p w:rsidR="00F53A60" w:rsidRPr="005031AD" w:rsidRDefault="00F53A60" w:rsidP="00AB1B7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31AD">
        <w:rPr>
          <w:rFonts w:ascii="Times New Roman" w:hAnsi="Times New Roman" w:cs="Times New Roman"/>
          <w:sz w:val="28"/>
          <w:szCs w:val="28"/>
        </w:rPr>
        <w:t>.1. Строку «Объемы бюджетных ассигнований подпрограммы» подраздела 1 «Паспорт подпрограммы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Совершенствование социальной поддержки семьи и детей» на 2020 – 2024 годы</w:t>
      </w:r>
      <w:r w:rsidRPr="005031A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8363"/>
      </w:tblGrid>
      <w:tr w:rsidR="00F53A60" w:rsidTr="00A724DB">
        <w:tc>
          <w:tcPr>
            <w:tcW w:w="2472" w:type="dxa"/>
          </w:tcPr>
          <w:p w:rsidR="00F53A60" w:rsidRDefault="00F53A60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подпрограммы</w:t>
            </w:r>
          </w:p>
        </w:tc>
        <w:tc>
          <w:tcPr>
            <w:tcW w:w="8363" w:type="dxa"/>
          </w:tcPr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за 2020 – 2024 годы всего составляет 8 204 974,17  тыс. рублей, в том числе: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 – 984 019,88 тыс. рублей, в том числе: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165 420,57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199 936,55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–203 677,16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–207 492,80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–207 492,80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 </w:t>
            </w:r>
            <w:r w:rsidRPr="00B570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- 7 220 954,29 тыс. рублей, в том числе: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–1 073 856,69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–1 516 139,80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–1 543 652,60 тыс. рублей;</w:t>
            </w:r>
          </w:p>
          <w:p w:rsidR="00F53A60" w:rsidRDefault="00F53A60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– 1 543 652,60 тыс. рублей;</w:t>
            </w:r>
          </w:p>
          <w:p w:rsidR="00F53A60" w:rsidRDefault="00F53A60" w:rsidP="000E7CB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2019 году –1 543 652,60 тыс. рублей»;</w:t>
            </w:r>
          </w:p>
        </w:tc>
      </w:tr>
    </w:tbl>
    <w:p w:rsidR="00F53A60" w:rsidRPr="005031AD" w:rsidRDefault="00F53A60" w:rsidP="00B5704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31AD">
        <w:rPr>
          <w:rFonts w:ascii="Times New Roman" w:hAnsi="Times New Roman" w:cs="Times New Roman"/>
          <w:sz w:val="28"/>
          <w:szCs w:val="28"/>
        </w:rPr>
        <w:t xml:space="preserve">.2. Таблицу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3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31AD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Совершенствование социальной поддержки семьи и детей» на 2020 – 2024 годы»</w:t>
      </w:r>
      <w:r w:rsidRPr="005031AD">
        <w:rPr>
          <w:rFonts w:ascii="Times New Roman" w:hAnsi="Times New Roman" w:cs="Times New Roman"/>
          <w:sz w:val="28"/>
          <w:szCs w:val="28"/>
        </w:rPr>
        <w:t xml:space="preserve"> по направлениям расходов» изложить в следующей редакции:</w:t>
      </w:r>
    </w:p>
    <w:p w:rsidR="00F53A60" w:rsidRDefault="00F53A60" w:rsidP="00B57046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A60" w:rsidRDefault="00F53A60" w:rsidP="00B57046">
      <w:pPr>
        <w:widowControl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«Таблица 7</w:t>
      </w:r>
    </w:p>
    <w:p w:rsidR="00F53A60" w:rsidRDefault="00F53A60" w:rsidP="00B57046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A60" w:rsidRPr="00B57046" w:rsidRDefault="00F53A60" w:rsidP="00B57046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570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Структура финансирования подпрограммы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B57046">
        <w:rPr>
          <w:rFonts w:ascii="Times New Roman" w:hAnsi="Times New Roman" w:cs="Times New Roman"/>
          <w:bCs/>
          <w:sz w:val="28"/>
          <w:szCs w:val="28"/>
          <w:lang w:eastAsia="en-US"/>
        </w:rPr>
        <w:t>Совершенствование</w:t>
      </w:r>
    </w:p>
    <w:p w:rsidR="00F53A60" w:rsidRPr="00B57046" w:rsidRDefault="00F53A60" w:rsidP="00B57046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57046">
        <w:rPr>
          <w:rFonts w:ascii="Times New Roman" w:hAnsi="Times New Roman" w:cs="Times New Roman"/>
          <w:bCs/>
          <w:sz w:val="28"/>
          <w:szCs w:val="28"/>
          <w:lang w:eastAsia="en-US"/>
        </w:rPr>
        <w:t>социальной поддержки семьи и детей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B570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направлениям расходов</w:t>
      </w:r>
    </w:p>
    <w:p w:rsidR="00F53A60" w:rsidRPr="00B57046" w:rsidRDefault="00F53A60" w:rsidP="00B57046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843"/>
        <w:gridCol w:w="1842"/>
        <w:gridCol w:w="1560"/>
        <w:gridCol w:w="1559"/>
        <w:gridCol w:w="1560"/>
        <w:gridCol w:w="1700"/>
      </w:tblGrid>
      <w:tr w:rsidR="00F53A60" w:rsidTr="00B57046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финансирования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F53A60" w:rsidTr="00B5704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53A60" w:rsidTr="00B57046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F53A60" w:rsidTr="00B5704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984019,88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165420,57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199936,55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203677,16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207492,80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207492,80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7220954,29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1073856,69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1516139,80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1543652,60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1543652,60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1543652,60</w:t>
            </w:r>
            <w:bookmarkStart w:id="0" w:name="_GoBack"/>
            <w:bookmarkEnd w:id="0"/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53A60" w:rsidTr="00B57046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60" w:rsidRPr="00B57046" w:rsidRDefault="00F53A60" w:rsidP="00A724D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</w:tbl>
    <w:p w:rsidR="00F53A60" w:rsidRPr="005031AD" w:rsidRDefault="00F53A60" w:rsidP="00E21C6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67963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F53A60" w:rsidRPr="005031AD" w:rsidSect="001428B7">
          <w:pgSz w:w="16838" w:h="11906" w:orient="landscape"/>
          <w:pgMar w:top="851" w:right="1134" w:bottom="1560" w:left="1134" w:header="709" w:footer="709" w:gutter="0"/>
          <w:pgNumType w:start="3"/>
          <w:cols w:space="708"/>
          <w:docGrid w:linePitch="360"/>
        </w:sectPr>
      </w:pP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1AD">
        <w:rPr>
          <w:rFonts w:ascii="Times New Roman" w:hAnsi="Times New Roman" w:cs="Times New Roman"/>
          <w:sz w:val="28"/>
          <w:szCs w:val="28"/>
        </w:rPr>
        <w:t xml:space="preserve">2. </w:t>
      </w:r>
      <w:r w:rsidRPr="005031AD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A60" w:rsidRPr="005031AD" w:rsidRDefault="00F53A60" w:rsidP="007F3D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</w:t>
      </w:r>
      <w:r w:rsidRPr="005031AD">
        <w:rPr>
          <w:rFonts w:ascii="Times New Roman" w:hAnsi="Times New Roman" w:cs="Times New Roman"/>
          <w:sz w:val="28"/>
          <w:szCs w:val="28"/>
        </w:rPr>
        <w:t>убернатор области</w:t>
      </w:r>
      <w:r w:rsidRPr="005031AD">
        <w:rPr>
          <w:rFonts w:ascii="Times New Roman" w:hAnsi="Times New Roman" w:cs="Times New Roman"/>
          <w:sz w:val="28"/>
          <w:szCs w:val="28"/>
        </w:rPr>
        <w:tab/>
      </w:r>
      <w:r w:rsidRPr="005031AD">
        <w:rPr>
          <w:rFonts w:ascii="Times New Roman" w:hAnsi="Times New Roman" w:cs="Times New Roman"/>
          <w:sz w:val="28"/>
          <w:szCs w:val="28"/>
        </w:rPr>
        <w:tab/>
      </w:r>
      <w:r w:rsidRPr="005031AD">
        <w:rPr>
          <w:rFonts w:ascii="Times New Roman" w:hAnsi="Times New Roman" w:cs="Times New Roman"/>
          <w:sz w:val="28"/>
          <w:szCs w:val="28"/>
        </w:rPr>
        <w:tab/>
      </w:r>
      <w:r w:rsidRPr="005031AD">
        <w:rPr>
          <w:rFonts w:ascii="Times New Roman" w:hAnsi="Times New Roman" w:cs="Times New Roman"/>
          <w:sz w:val="28"/>
          <w:szCs w:val="28"/>
        </w:rPr>
        <w:tab/>
      </w:r>
      <w:r w:rsidRPr="00503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Д.Ф. Братыненко</w:t>
      </w:r>
    </w:p>
    <w:p w:rsidR="00F53A60" w:rsidRPr="005031AD" w:rsidRDefault="00F53A60" w:rsidP="007F3DB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F53A60" w:rsidRPr="005031AD" w:rsidRDefault="00F53A60" w:rsidP="007F3DB5"/>
    <w:p w:rsidR="00F53A60" w:rsidRPr="005031AD" w:rsidRDefault="00F53A60"/>
    <w:sectPr w:rsidR="00F53A60" w:rsidRPr="005031AD" w:rsidSect="00F9328A">
      <w:headerReference w:type="default" r:id="rId20"/>
      <w:footerReference w:type="default" r:id="rId21"/>
      <w:footerReference w:type="first" r:id="rId22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60" w:rsidRDefault="00F53A60">
      <w:r>
        <w:separator/>
      </w:r>
    </w:p>
  </w:endnote>
  <w:endnote w:type="continuationSeparator" w:id="1">
    <w:p w:rsidR="00F53A60" w:rsidRDefault="00F5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Default="00F53A60" w:rsidP="00F932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A60" w:rsidRDefault="00F53A60" w:rsidP="00F932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Default="00F53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Default="00F53A6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Default="00F53A6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Default="00F53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60" w:rsidRDefault="00F53A60">
      <w:r>
        <w:separator/>
      </w:r>
    </w:p>
  </w:footnote>
  <w:footnote w:type="continuationSeparator" w:id="1">
    <w:p w:rsidR="00F53A60" w:rsidRDefault="00F53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Default="00F53A60" w:rsidP="00F93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3A60" w:rsidRDefault="00F53A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Default="00F53A60" w:rsidP="00F93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3A60" w:rsidRDefault="00F53A60" w:rsidP="00F9328A">
    <w:pPr>
      <w:pStyle w:val="Header"/>
      <w:jc w:val="center"/>
    </w:pPr>
  </w:p>
  <w:p w:rsidR="00F53A60" w:rsidRDefault="00F53A60" w:rsidP="00F9328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60" w:rsidRPr="00EC7F8C" w:rsidRDefault="00F53A6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9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:rsidR="00F53A60" w:rsidRDefault="00F53A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DB5"/>
    <w:rsid w:val="0000411C"/>
    <w:rsid w:val="00005AD1"/>
    <w:rsid w:val="0001286C"/>
    <w:rsid w:val="00013824"/>
    <w:rsid w:val="0001715E"/>
    <w:rsid w:val="00020CF0"/>
    <w:rsid w:val="00035284"/>
    <w:rsid w:val="00046C07"/>
    <w:rsid w:val="00050665"/>
    <w:rsid w:val="00050842"/>
    <w:rsid w:val="00060AC2"/>
    <w:rsid w:val="00062873"/>
    <w:rsid w:val="00064330"/>
    <w:rsid w:val="000774F4"/>
    <w:rsid w:val="00083B88"/>
    <w:rsid w:val="000844C3"/>
    <w:rsid w:val="0009043C"/>
    <w:rsid w:val="000C4128"/>
    <w:rsid w:val="000C4CE3"/>
    <w:rsid w:val="000C6AB7"/>
    <w:rsid w:val="000D219D"/>
    <w:rsid w:val="000D7248"/>
    <w:rsid w:val="000E4518"/>
    <w:rsid w:val="000E7CBC"/>
    <w:rsid w:val="000F664A"/>
    <w:rsid w:val="00122A18"/>
    <w:rsid w:val="0012306C"/>
    <w:rsid w:val="00131E83"/>
    <w:rsid w:val="0014204B"/>
    <w:rsid w:val="001428B7"/>
    <w:rsid w:val="00152C72"/>
    <w:rsid w:val="00160708"/>
    <w:rsid w:val="00177B10"/>
    <w:rsid w:val="001A1898"/>
    <w:rsid w:val="001E09DC"/>
    <w:rsid w:val="001E591E"/>
    <w:rsid w:val="0020337F"/>
    <w:rsid w:val="00224750"/>
    <w:rsid w:val="00244024"/>
    <w:rsid w:val="00251D76"/>
    <w:rsid w:val="002533DF"/>
    <w:rsid w:val="00255931"/>
    <w:rsid w:val="002565C1"/>
    <w:rsid w:val="00257BA6"/>
    <w:rsid w:val="002677F2"/>
    <w:rsid w:val="00290045"/>
    <w:rsid w:val="002956D4"/>
    <w:rsid w:val="002A27AD"/>
    <w:rsid w:val="002B2CD7"/>
    <w:rsid w:val="002B644C"/>
    <w:rsid w:val="002D4101"/>
    <w:rsid w:val="002D4A47"/>
    <w:rsid w:val="002D5D92"/>
    <w:rsid w:val="002D6730"/>
    <w:rsid w:val="002E5BEA"/>
    <w:rsid w:val="002F5720"/>
    <w:rsid w:val="0031210F"/>
    <w:rsid w:val="00315394"/>
    <w:rsid w:val="00321B59"/>
    <w:rsid w:val="00351B62"/>
    <w:rsid w:val="003603E4"/>
    <w:rsid w:val="003625B0"/>
    <w:rsid w:val="00362B00"/>
    <w:rsid w:val="00367078"/>
    <w:rsid w:val="00374757"/>
    <w:rsid w:val="0037476F"/>
    <w:rsid w:val="0038738C"/>
    <w:rsid w:val="00391FB3"/>
    <w:rsid w:val="00395471"/>
    <w:rsid w:val="003954EE"/>
    <w:rsid w:val="003A0937"/>
    <w:rsid w:val="003A7F32"/>
    <w:rsid w:val="003B1457"/>
    <w:rsid w:val="003C1D87"/>
    <w:rsid w:val="003C4CB7"/>
    <w:rsid w:val="003E6A76"/>
    <w:rsid w:val="00407BA1"/>
    <w:rsid w:val="00410300"/>
    <w:rsid w:val="00417AF1"/>
    <w:rsid w:val="0043385D"/>
    <w:rsid w:val="00437BC9"/>
    <w:rsid w:val="00451208"/>
    <w:rsid w:val="00454DEE"/>
    <w:rsid w:val="00465020"/>
    <w:rsid w:val="004724EA"/>
    <w:rsid w:val="0047445A"/>
    <w:rsid w:val="00477A94"/>
    <w:rsid w:val="00481CFC"/>
    <w:rsid w:val="004B4EFB"/>
    <w:rsid w:val="004B7216"/>
    <w:rsid w:val="004D3324"/>
    <w:rsid w:val="004D5C4A"/>
    <w:rsid w:val="004D6CF5"/>
    <w:rsid w:val="004E2346"/>
    <w:rsid w:val="004E2AC5"/>
    <w:rsid w:val="004F2BE5"/>
    <w:rsid w:val="005031AD"/>
    <w:rsid w:val="00510CE8"/>
    <w:rsid w:val="00515630"/>
    <w:rsid w:val="005341E6"/>
    <w:rsid w:val="0054082B"/>
    <w:rsid w:val="005511A3"/>
    <w:rsid w:val="0055508C"/>
    <w:rsid w:val="005871FE"/>
    <w:rsid w:val="005A024D"/>
    <w:rsid w:val="005A2828"/>
    <w:rsid w:val="005B4ABF"/>
    <w:rsid w:val="005C0667"/>
    <w:rsid w:val="005C2D23"/>
    <w:rsid w:val="005C57E8"/>
    <w:rsid w:val="005D07EA"/>
    <w:rsid w:val="005E334D"/>
    <w:rsid w:val="005E6B9F"/>
    <w:rsid w:val="006011AA"/>
    <w:rsid w:val="0060545F"/>
    <w:rsid w:val="00612483"/>
    <w:rsid w:val="00630891"/>
    <w:rsid w:val="0063305D"/>
    <w:rsid w:val="00637A4B"/>
    <w:rsid w:val="00637EA5"/>
    <w:rsid w:val="00642A6E"/>
    <w:rsid w:val="0065153E"/>
    <w:rsid w:val="0065599C"/>
    <w:rsid w:val="00662347"/>
    <w:rsid w:val="00677B8D"/>
    <w:rsid w:val="0068568F"/>
    <w:rsid w:val="00686E62"/>
    <w:rsid w:val="0069506E"/>
    <w:rsid w:val="006A350F"/>
    <w:rsid w:val="006B09B4"/>
    <w:rsid w:val="006B5791"/>
    <w:rsid w:val="006C5E11"/>
    <w:rsid w:val="006D50A6"/>
    <w:rsid w:val="006F49CE"/>
    <w:rsid w:val="006F4DFC"/>
    <w:rsid w:val="00706E00"/>
    <w:rsid w:val="00716E67"/>
    <w:rsid w:val="00733973"/>
    <w:rsid w:val="0073784A"/>
    <w:rsid w:val="00743713"/>
    <w:rsid w:val="00743F1B"/>
    <w:rsid w:val="00767963"/>
    <w:rsid w:val="00770ADE"/>
    <w:rsid w:val="00793585"/>
    <w:rsid w:val="007A6A0B"/>
    <w:rsid w:val="007C0B83"/>
    <w:rsid w:val="007C2873"/>
    <w:rsid w:val="007C3F36"/>
    <w:rsid w:val="007D75B7"/>
    <w:rsid w:val="007F2FE9"/>
    <w:rsid w:val="007F3DB5"/>
    <w:rsid w:val="00800B31"/>
    <w:rsid w:val="008039CB"/>
    <w:rsid w:val="00803E26"/>
    <w:rsid w:val="00805511"/>
    <w:rsid w:val="008255E6"/>
    <w:rsid w:val="0084036B"/>
    <w:rsid w:val="00856D47"/>
    <w:rsid w:val="0086487A"/>
    <w:rsid w:val="00890A54"/>
    <w:rsid w:val="0089313B"/>
    <w:rsid w:val="008A4825"/>
    <w:rsid w:val="008A743A"/>
    <w:rsid w:val="008A7DF6"/>
    <w:rsid w:val="008B0D27"/>
    <w:rsid w:val="008B7C40"/>
    <w:rsid w:val="008D3853"/>
    <w:rsid w:val="008D4553"/>
    <w:rsid w:val="008E4570"/>
    <w:rsid w:val="008F40A8"/>
    <w:rsid w:val="00910C1F"/>
    <w:rsid w:val="00914B5C"/>
    <w:rsid w:val="0091793B"/>
    <w:rsid w:val="00934C3A"/>
    <w:rsid w:val="00944A2C"/>
    <w:rsid w:val="009504A5"/>
    <w:rsid w:val="009679F6"/>
    <w:rsid w:val="009748BF"/>
    <w:rsid w:val="00982BEE"/>
    <w:rsid w:val="009836B4"/>
    <w:rsid w:val="009973BA"/>
    <w:rsid w:val="0099771E"/>
    <w:rsid w:val="009D48A8"/>
    <w:rsid w:val="009D635C"/>
    <w:rsid w:val="009E0C1D"/>
    <w:rsid w:val="009E279A"/>
    <w:rsid w:val="00A0070D"/>
    <w:rsid w:val="00A042AD"/>
    <w:rsid w:val="00A12D66"/>
    <w:rsid w:val="00A15C7D"/>
    <w:rsid w:val="00A1624A"/>
    <w:rsid w:val="00A266D4"/>
    <w:rsid w:val="00A451EB"/>
    <w:rsid w:val="00A46E6C"/>
    <w:rsid w:val="00A500C5"/>
    <w:rsid w:val="00A5464B"/>
    <w:rsid w:val="00A6103E"/>
    <w:rsid w:val="00A6496C"/>
    <w:rsid w:val="00A724DB"/>
    <w:rsid w:val="00A94F96"/>
    <w:rsid w:val="00A96AEB"/>
    <w:rsid w:val="00AA2480"/>
    <w:rsid w:val="00AB1B78"/>
    <w:rsid w:val="00AC3798"/>
    <w:rsid w:val="00AD39BD"/>
    <w:rsid w:val="00AE177B"/>
    <w:rsid w:val="00AE3FB9"/>
    <w:rsid w:val="00B00A3D"/>
    <w:rsid w:val="00B05DD0"/>
    <w:rsid w:val="00B1237B"/>
    <w:rsid w:val="00B16735"/>
    <w:rsid w:val="00B2294A"/>
    <w:rsid w:val="00B27369"/>
    <w:rsid w:val="00B5091E"/>
    <w:rsid w:val="00B511A9"/>
    <w:rsid w:val="00B57046"/>
    <w:rsid w:val="00B62D32"/>
    <w:rsid w:val="00B664C6"/>
    <w:rsid w:val="00B7413E"/>
    <w:rsid w:val="00B749F1"/>
    <w:rsid w:val="00B811FD"/>
    <w:rsid w:val="00B859CB"/>
    <w:rsid w:val="00B937B9"/>
    <w:rsid w:val="00B94A8A"/>
    <w:rsid w:val="00BA103D"/>
    <w:rsid w:val="00BA4BF2"/>
    <w:rsid w:val="00BA7080"/>
    <w:rsid w:val="00BC389B"/>
    <w:rsid w:val="00BD0AFE"/>
    <w:rsid w:val="00BD4C8B"/>
    <w:rsid w:val="00BE0A63"/>
    <w:rsid w:val="00BF281D"/>
    <w:rsid w:val="00C04273"/>
    <w:rsid w:val="00C11C12"/>
    <w:rsid w:val="00C145AF"/>
    <w:rsid w:val="00C352A8"/>
    <w:rsid w:val="00C5098C"/>
    <w:rsid w:val="00C511E9"/>
    <w:rsid w:val="00C57AF0"/>
    <w:rsid w:val="00C6129F"/>
    <w:rsid w:val="00C7535C"/>
    <w:rsid w:val="00C80B4B"/>
    <w:rsid w:val="00C820E3"/>
    <w:rsid w:val="00C9020A"/>
    <w:rsid w:val="00CB5E14"/>
    <w:rsid w:val="00CD73EC"/>
    <w:rsid w:val="00CE24B2"/>
    <w:rsid w:val="00CE2E6A"/>
    <w:rsid w:val="00CF13E0"/>
    <w:rsid w:val="00D038E4"/>
    <w:rsid w:val="00D155C7"/>
    <w:rsid w:val="00D25D02"/>
    <w:rsid w:val="00D3147C"/>
    <w:rsid w:val="00D31B11"/>
    <w:rsid w:val="00D366FE"/>
    <w:rsid w:val="00D37B10"/>
    <w:rsid w:val="00D45400"/>
    <w:rsid w:val="00D64A2F"/>
    <w:rsid w:val="00D734DB"/>
    <w:rsid w:val="00DA0359"/>
    <w:rsid w:val="00DA09D9"/>
    <w:rsid w:val="00DA21AF"/>
    <w:rsid w:val="00DB0A19"/>
    <w:rsid w:val="00DB3976"/>
    <w:rsid w:val="00DB4CDE"/>
    <w:rsid w:val="00DD2CAB"/>
    <w:rsid w:val="00DD3665"/>
    <w:rsid w:val="00DD4C6D"/>
    <w:rsid w:val="00DD534D"/>
    <w:rsid w:val="00DD60AF"/>
    <w:rsid w:val="00DE6098"/>
    <w:rsid w:val="00E0723B"/>
    <w:rsid w:val="00E21C64"/>
    <w:rsid w:val="00E3110C"/>
    <w:rsid w:val="00E33F54"/>
    <w:rsid w:val="00E421A8"/>
    <w:rsid w:val="00E447D4"/>
    <w:rsid w:val="00E535BA"/>
    <w:rsid w:val="00E71AFA"/>
    <w:rsid w:val="00E73031"/>
    <w:rsid w:val="00E73BA4"/>
    <w:rsid w:val="00E77DFC"/>
    <w:rsid w:val="00E83E99"/>
    <w:rsid w:val="00EA2E3F"/>
    <w:rsid w:val="00EA3234"/>
    <w:rsid w:val="00EA4553"/>
    <w:rsid w:val="00EA648A"/>
    <w:rsid w:val="00EB5EB3"/>
    <w:rsid w:val="00EC7F8C"/>
    <w:rsid w:val="00ED0DF5"/>
    <w:rsid w:val="00ED475F"/>
    <w:rsid w:val="00EE125C"/>
    <w:rsid w:val="00EF2FE7"/>
    <w:rsid w:val="00EF6B49"/>
    <w:rsid w:val="00F139E4"/>
    <w:rsid w:val="00F16610"/>
    <w:rsid w:val="00F16BDF"/>
    <w:rsid w:val="00F213D9"/>
    <w:rsid w:val="00F425A0"/>
    <w:rsid w:val="00F53A60"/>
    <w:rsid w:val="00F53F62"/>
    <w:rsid w:val="00F610D7"/>
    <w:rsid w:val="00F86F15"/>
    <w:rsid w:val="00F9328A"/>
    <w:rsid w:val="00F941B6"/>
    <w:rsid w:val="00F96D4B"/>
    <w:rsid w:val="00FA39D1"/>
    <w:rsid w:val="00FA6713"/>
    <w:rsid w:val="00FB4B10"/>
    <w:rsid w:val="00FB68A6"/>
    <w:rsid w:val="00FD0126"/>
    <w:rsid w:val="00FE21C8"/>
    <w:rsid w:val="00FE2A9E"/>
    <w:rsid w:val="00FF210F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link w:val="Heading1Char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B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3D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B5"/>
    <w:rPr>
      <w:rFonts w:ascii="Arial" w:hAnsi="Arial" w:cs="Arial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7F3D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B5"/>
    <w:rPr>
      <w:rFonts w:ascii="Arial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F3DB5"/>
    <w:rPr>
      <w:rFonts w:ascii="Courier New" w:eastAsia="SimSun" w:hAnsi="Courier New" w:cs="Courier New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B5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F3DB5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7F3D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3DB5"/>
    <w:pPr>
      <w:widowControl/>
      <w:autoSpaceDE/>
      <w:autoSpaceDN/>
      <w:adjustRightInd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DB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uiPriority w:val="99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4204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4204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284C86C5B40711C96962E740E97CB5DA4CDAA6917CC14820103B1BEF1A7A496ACA832E6AA845DA96987ED18B5EbEvCG" TargetMode="External"/><Relationship Id="rId18" Type="http://schemas.openxmlformats.org/officeDocument/2006/relationships/hyperlink" Target="consultantplus://offline/ref=E32EFEBBD11FC874BA06595DB6DEC82F41939B874D92147E39379A65E96F5EEFD01856FD19C442604CC3EB4BA439B352g8x8C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AD7258E57F70BEB8BBC95B715606AF145F5E176C5B67173292AA174F4E0F49E0CCB870120D48B191BE6BFF54C51E51CG6w1C" TargetMode="External"/><Relationship Id="rId17" Type="http://schemas.openxmlformats.org/officeDocument/2006/relationships/hyperlink" Target="consultantplus://offline/ref=E32EFEBBD11FC874BA064750A0B29220449BC58B4A9F19216068C138BE6654B897570FAD599944361A99BF44B83CAD528394945464g8x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4C86C5B40711C96962E740E97CB5DA4CD8AF9A7ECE4820103B1BEF1A7A496ACA832E6AA845DA96987ED18B5EbEvC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4C86C5B40711C96962E740E97CB5DA4CD8A79B71CE4820103B1BEF1A7A496ACA832E6AA845DA96987ED18B5EbEvCG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E32EFEBBD11FC874BA064750A0B29220449BCC88499219216068C138BE6654B8855757A15F96516349C3E849BBg3x2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84C86C5B40711C96962E740E97CB5DA4CD8AF9A7ECE4820103B1BEF1A7A496ACA832E6AA845DA96987ED18B5EbEvCG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51</Pages>
  <Words>7044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Пажинская</cp:lastModifiedBy>
  <cp:revision>17</cp:revision>
  <cp:lastPrinted>2020-11-06T04:24:00Z</cp:lastPrinted>
  <dcterms:created xsi:type="dcterms:W3CDTF">2020-10-26T23:22:00Z</dcterms:created>
  <dcterms:modified xsi:type="dcterms:W3CDTF">2020-12-25T01:59:00Z</dcterms:modified>
</cp:coreProperties>
</file>